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EBBF" w14:textId="0EE115AE" w:rsidR="00732330" w:rsidRPr="00E4759C" w:rsidRDefault="00C93606" w:rsidP="00E4759C">
      <w:pPr>
        <w:rPr>
          <w:b/>
          <w:i/>
          <w:sz w:val="44"/>
        </w:rPr>
      </w:pPr>
      <w:r>
        <w:rPr>
          <w:noProof/>
        </w:rPr>
        <mc:AlternateContent>
          <mc:Choice Requires="wps">
            <w:drawing>
              <wp:anchor distT="45720" distB="45720" distL="114300" distR="114300" simplePos="0" relativeHeight="251659264" behindDoc="0" locked="0" layoutInCell="1" allowOverlap="1" wp14:anchorId="4A1589F5" wp14:editId="105E5B4B">
                <wp:simplePos x="0" y="0"/>
                <wp:positionH relativeFrom="column">
                  <wp:posOffset>-106045</wp:posOffset>
                </wp:positionH>
                <wp:positionV relativeFrom="paragraph">
                  <wp:posOffset>-353060</wp:posOffset>
                </wp:positionV>
                <wp:extent cx="1910715" cy="1445260"/>
                <wp:effectExtent l="0" t="0" r="0" b="0"/>
                <wp:wrapSquare wrapText="bothSides"/>
                <wp:docPr id="1258376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144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6BD216" w14:textId="749F48B3" w:rsidR="00E4759C" w:rsidRDefault="00C93606">
                            <w:r>
                              <w:rPr>
                                <w:noProof/>
                              </w:rPr>
                              <w:drawing>
                                <wp:inline distT="0" distB="0" distL="0" distR="0" wp14:anchorId="5D9883AD" wp14:editId="6E9086E1">
                                  <wp:extent cx="1714500" cy="1341120"/>
                                  <wp:effectExtent l="19050" t="19050" r="0" b="0"/>
                                  <wp:docPr id="2" name="Picture 1" descr="Image of Stanford Rivers directional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age of Stanford Rivers directional sign"/>
                                          <pic:cNvPicPr>
                                            <a:picLocks noChangeAspect="1" noChangeArrowheads="1"/>
                                          </pic:cNvPicPr>
                                        </pic:nvPicPr>
                                        <pic:blipFill>
                                          <a:blip r:embed="rId8">
                                            <a:extLst>
                                              <a:ext uri="{28A0092B-C50C-407E-A947-70E740481C1C}">
                                                <a14:useLocalDpi xmlns:a14="http://schemas.microsoft.com/office/drawing/2010/main" val="0"/>
                                              </a:ext>
                                            </a:extLst>
                                          </a:blip>
                                          <a:srcRect r="2597"/>
                                          <a:stretch>
                                            <a:fillRect/>
                                          </a:stretch>
                                        </pic:blipFill>
                                        <pic:spPr bwMode="auto">
                                          <a:xfrm>
                                            <a:off x="0" y="0"/>
                                            <a:ext cx="1714500" cy="1341120"/>
                                          </a:xfrm>
                                          <a:prstGeom prst="rect">
                                            <a:avLst/>
                                          </a:prstGeom>
                                          <a:noFill/>
                                          <a:ln w="6350" cmpd="sng">
                                            <a:solidFill>
                                              <a:srgbClr val="000000"/>
                                            </a:solidFill>
                                            <a:miter lim="800000"/>
                                            <a:headEnd/>
                                            <a:tailEnd/>
                                          </a:ln>
                                          <a:effectLst/>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A1589F5" id="_x0000_t202" coordsize="21600,21600" o:spt="202" path="m,l,21600r21600,l21600,xe">
                <v:stroke joinstyle="miter"/>
                <v:path gradientshapeok="t" o:connecttype="rect"/>
              </v:shapetype>
              <v:shape id="Text Box 2" o:spid="_x0000_s1026" type="#_x0000_t202" style="position:absolute;margin-left:-8.35pt;margin-top:-27.8pt;width:150.45pt;height:113.8pt;z-index:25165926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" stroked="f">
                <v:textbox style="mso-fit-shape-to-text:t">
                  <w:txbxContent>
                    <w:p w14:paraId="6F6BD216" w14:textId="749F48B3" w:rsidR="00E4759C" w:rsidRDefault="00C93606">
                      <w:r>
                        <w:rPr>
                          <w:noProof/>
                        </w:rPr>
                        <w:drawing>
                          <wp:inline distT="0" distB="0" distL="0" distR="0" wp14:anchorId="5D9883AD" wp14:editId="6E9086E1">
                            <wp:extent cx="1714500" cy="1341120"/>
                            <wp:effectExtent l="19050" t="19050" r="0" b="0"/>
                            <wp:docPr id="2" name="Picture 1" descr="Image of Stanford Rivers directional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age of Stanford Rivers directional sign"/>
                                    <pic:cNvPicPr>
                                      <a:picLocks noChangeAspect="1" noChangeArrowheads="1"/>
                                    </pic:cNvPicPr>
                                  </pic:nvPicPr>
                                  <pic:blipFill>
                                    <a:blip r:embed="rId8">
                                      <a:extLst>
                                        <a:ext uri="{28A0092B-C50C-407E-A947-70E740481C1C}">
                                          <a14:useLocalDpi xmlns:a14="http://schemas.microsoft.com/office/drawing/2010/main" val="0"/>
                                        </a:ext>
                                      </a:extLst>
                                    </a:blip>
                                    <a:srcRect r="2597"/>
                                    <a:stretch>
                                      <a:fillRect/>
                                    </a:stretch>
                                  </pic:blipFill>
                                  <pic:spPr bwMode="auto">
                                    <a:xfrm>
                                      <a:off x="0" y="0"/>
                                      <a:ext cx="1714500" cy="1341120"/>
                                    </a:xfrm>
                                    <a:prstGeom prst="rect">
                                      <a:avLst/>
                                    </a:prstGeom>
                                    <a:noFill/>
                                    <a:ln w="6350" cmpd="sng">
                                      <a:solidFill>
                                        <a:srgbClr val="000000"/>
                                      </a:solidFill>
                                      <a:miter lim="800000"/>
                                      <a:headEnd/>
                                      <a:tailEnd/>
                                    </a:ln>
                                    <a:effectLst/>
                                  </pic:spPr>
                                </pic:pic>
                              </a:graphicData>
                            </a:graphic>
                          </wp:inline>
                        </w:drawing>
                      </w:r>
                    </w:p>
                  </w:txbxContent>
                </v:textbox>
                <w10:wrap type="square"/>
              </v:shape>
            </w:pict>
          </mc:Fallback>
        </mc:AlternateContent>
      </w:r>
      <w:r w:rsidR="00B26DAD">
        <w:rPr>
          <w:b/>
          <w:i/>
          <w:sz w:val="44"/>
        </w:rPr>
        <w:t>STANFORD RIVERS</w:t>
      </w:r>
      <w:r w:rsidR="00732330" w:rsidRPr="002B7EB9">
        <w:rPr>
          <w:b/>
          <w:i/>
          <w:sz w:val="44"/>
        </w:rPr>
        <w:t xml:space="preserve"> </w:t>
      </w:r>
      <w:r w:rsidR="00766171">
        <w:rPr>
          <w:b/>
          <w:i/>
          <w:sz w:val="44"/>
        </w:rPr>
        <w:tab/>
      </w:r>
      <w:r w:rsidR="00766171">
        <w:rPr>
          <w:b/>
          <w:i/>
          <w:sz w:val="44"/>
        </w:rPr>
        <w:tab/>
      </w:r>
      <w:r w:rsidR="00766171">
        <w:rPr>
          <w:b/>
          <w:i/>
          <w:sz w:val="44"/>
        </w:rPr>
        <w:tab/>
      </w:r>
      <w:r w:rsidR="00766171">
        <w:rPr>
          <w:b/>
          <w:i/>
          <w:sz w:val="44"/>
        </w:rPr>
        <w:tab/>
      </w:r>
      <w:proofErr w:type="gramStart"/>
      <w:r w:rsidR="00766171">
        <w:rPr>
          <w:b/>
          <w:i/>
          <w:sz w:val="44"/>
        </w:rPr>
        <w:tab/>
      </w:r>
      <w:r w:rsidR="00E4759C">
        <w:rPr>
          <w:b/>
          <w:i/>
          <w:sz w:val="44"/>
        </w:rPr>
        <w:t xml:space="preserve"> </w:t>
      </w:r>
      <w:r w:rsidR="008B4F3B">
        <w:rPr>
          <w:sz w:val="28"/>
        </w:rPr>
        <w:t xml:space="preserve"> </w:t>
      </w:r>
      <w:r w:rsidR="00732330" w:rsidRPr="002B7EB9">
        <w:rPr>
          <w:sz w:val="28"/>
        </w:rPr>
        <w:t>PARISH</w:t>
      </w:r>
      <w:proofErr w:type="gramEnd"/>
      <w:r w:rsidR="00732330" w:rsidRPr="002B7EB9">
        <w:rPr>
          <w:sz w:val="28"/>
        </w:rPr>
        <w:t xml:space="preserve"> COUNCIL</w:t>
      </w:r>
    </w:p>
    <w:p w14:paraId="5267EBC0" w14:textId="77777777" w:rsidR="00732330" w:rsidRPr="002B7EB9" w:rsidRDefault="00732330" w:rsidP="00732330">
      <w:pPr>
        <w:rPr>
          <w:sz w:val="16"/>
        </w:rPr>
      </w:pPr>
    </w:p>
    <w:p w14:paraId="5267EBC1" w14:textId="7B7D1590" w:rsidR="00732330" w:rsidRPr="004A6F31" w:rsidRDefault="00E4759C" w:rsidP="00732330">
      <w:pPr>
        <w:pStyle w:val="Heading3"/>
        <w:jc w:val="left"/>
        <w:rPr>
          <w:b w:val="0"/>
          <w:sz w:val="20"/>
        </w:rPr>
      </w:pPr>
      <w:r>
        <w:rPr>
          <w:b w:val="0"/>
          <w:sz w:val="20"/>
        </w:rPr>
        <w:t xml:space="preserve">Postal Address: </w:t>
      </w:r>
      <w:r w:rsidR="00BF1D55">
        <w:rPr>
          <w:b w:val="0"/>
          <w:sz w:val="20"/>
        </w:rPr>
        <w:t>Ware Farm, The Street, High Roding, Essex, CM6 1NT</w:t>
      </w:r>
    </w:p>
    <w:p w14:paraId="5267EBC2" w14:textId="77777777" w:rsidR="00732330" w:rsidRPr="004A6F31" w:rsidRDefault="00732330" w:rsidP="00732330">
      <w:pPr>
        <w:rPr>
          <w:sz w:val="20"/>
        </w:rPr>
      </w:pPr>
    </w:p>
    <w:p w14:paraId="5267EBC3" w14:textId="5073B498" w:rsidR="00732330" w:rsidRDefault="00732330" w:rsidP="009F3478">
      <w:pPr>
        <w:ind w:left="720" w:right="283"/>
        <w:rPr>
          <w:rFonts w:ascii="Tahoma" w:hAnsi="Tahoma" w:cs="Tahoma"/>
          <w:sz w:val="20"/>
          <w:lang w:val="en-US"/>
        </w:rPr>
      </w:pPr>
      <w:r w:rsidRPr="002B7EB9">
        <w:rPr>
          <w:b/>
          <w:i/>
          <w:sz w:val="20"/>
        </w:rPr>
        <w:t>Tel:</w:t>
      </w:r>
      <w:r w:rsidRPr="002B7EB9">
        <w:t xml:space="preserve"> </w:t>
      </w:r>
      <w:r w:rsidR="00BF1D55">
        <w:rPr>
          <w:rFonts w:ascii="Arial" w:hAnsi="Arial"/>
        </w:rPr>
        <w:t>077 377 36365</w:t>
      </w:r>
      <w:r w:rsidRPr="002B7EB9">
        <w:t xml:space="preserve">   </w:t>
      </w:r>
      <w:r>
        <w:tab/>
      </w:r>
      <w:r w:rsidRPr="00A76028">
        <w:rPr>
          <w:b/>
          <w:bCs/>
          <w:i/>
          <w:iCs/>
        </w:rPr>
        <w:t>Email</w:t>
      </w:r>
      <w:r w:rsidRPr="002B7EB9">
        <w:rPr>
          <w:b/>
          <w:i/>
          <w:sz w:val="20"/>
        </w:rPr>
        <w:t>:</w:t>
      </w:r>
      <w:r w:rsidRPr="002360B7">
        <w:rPr>
          <w:rFonts w:ascii="Tahoma" w:hAnsi="Tahoma" w:cs="Tahoma"/>
          <w:sz w:val="20"/>
          <w:lang w:val="en-US"/>
        </w:rPr>
        <w:t xml:space="preserve"> </w:t>
      </w:r>
      <w:hyperlink r:id="rId9" w:history="1">
        <w:r w:rsidR="00E4759C" w:rsidRPr="00806BC0">
          <w:rPr>
            <w:rStyle w:val="Hyperlink"/>
            <w:rFonts w:ascii="Tahoma" w:hAnsi="Tahoma" w:cs="Tahoma"/>
            <w:sz w:val="20"/>
            <w:lang w:val="en-US"/>
          </w:rPr>
          <w:t>clerk@stanfordrivers-pc.gov.uk</w:t>
        </w:r>
      </w:hyperlink>
      <w:r w:rsidR="00E4759C">
        <w:rPr>
          <w:rFonts w:ascii="Tahoma" w:hAnsi="Tahoma" w:cs="Tahoma"/>
          <w:sz w:val="20"/>
          <w:lang w:val="en-US"/>
        </w:rPr>
        <w:t xml:space="preserve"> </w:t>
      </w:r>
    </w:p>
    <w:p w14:paraId="5267EBC4" w14:textId="77777777" w:rsidR="00732330" w:rsidRDefault="00732330" w:rsidP="00732330">
      <w:pPr>
        <w:ind w:left="720"/>
        <w:rPr>
          <w:sz w:val="16"/>
          <w:szCs w:val="16"/>
        </w:rPr>
      </w:pPr>
      <w:r>
        <w:rPr>
          <w:sz w:val="16"/>
          <w:szCs w:val="16"/>
        </w:rPr>
        <w:t xml:space="preserve">     </w:t>
      </w:r>
    </w:p>
    <w:p w14:paraId="5267EBC6" w14:textId="77777777" w:rsidR="00732330" w:rsidRPr="002B7EB9" w:rsidRDefault="00732330" w:rsidP="00732330">
      <w:pPr>
        <w:pStyle w:val="Heading4"/>
        <w:pBdr>
          <w:bottom w:val="single" w:sz="4" w:space="1" w:color="auto"/>
        </w:pBdr>
        <w:jc w:val="right"/>
      </w:pPr>
      <w:r w:rsidRPr="002B7EB9">
        <w:t>Clerk to the Council</w:t>
      </w:r>
      <w:r w:rsidRPr="002B7EB9">
        <w:rPr>
          <w:b w:val="0"/>
          <w:i w:val="0"/>
          <w:sz w:val="4"/>
        </w:rPr>
        <w:t>.</w:t>
      </w:r>
    </w:p>
    <w:p w14:paraId="5267EBC7" w14:textId="77777777" w:rsidR="00245503" w:rsidRDefault="00BF1D55" w:rsidP="00E75BF9">
      <w:pPr>
        <w:pStyle w:val="Heading5"/>
        <w:pBdr>
          <w:bottom w:val="single" w:sz="4" w:space="1" w:color="auto"/>
        </w:pBdr>
        <w:jc w:val="right"/>
        <w:rPr>
          <w:b w:val="0"/>
        </w:rPr>
      </w:pPr>
      <w:r>
        <w:rPr>
          <w:b w:val="0"/>
        </w:rPr>
        <w:t>Adriana Jones</w:t>
      </w:r>
    </w:p>
    <w:p w14:paraId="5267EBC8" w14:textId="77777777" w:rsidR="00B97955" w:rsidRDefault="00B97955" w:rsidP="00E75BF9"/>
    <w:p w14:paraId="44D66C4B" w14:textId="7401939B" w:rsidR="00322770" w:rsidRPr="00322770" w:rsidRDefault="00322770" w:rsidP="00322770">
      <w:pPr>
        <w:jc w:val="center"/>
        <w:rPr>
          <w:rFonts w:ascii="Arial" w:hAnsi="Arial" w:cs="Arial"/>
          <w:b/>
          <w:bCs/>
          <w:sz w:val="28"/>
          <w:szCs w:val="28"/>
        </w:rPr>
      </w:pPr>
      <w:r w:rsidRPr="00322770">
        <w:rPr>
          <w:rFonts w:ascii="Arial" w:hAnsi="Arial" w:cs="Arial"/>
          <w:b/>
          <w:bCs/>
          <w:sz w:val="28"/>
          <w:szCs w:val="28"/>
        </w:rPr>
        <w:t>2025/2026 AUDIT - EXPLANATORY NOTE</w:t>
      </w:r>
    </w:p>
    <w:p w14:paraId="71A52371" w14:textId="77777777" w:rsidR="00322770" w:rsidRDefault="00322770" w:rsidP="00F87CF4">
      <w:pPr>
        <w:jc w:val="both"/>
        <w:rPr>
          <w:rFonts w:ascii="Arial" w:hAnsi="Arial" w:cs="Arial"/>
          <w:sz w:val="22"/>
          <w:szCs w:val="22"/>
        </w:rPr>
      </w:pPr>
    </w:p>
    <w:p w14:paraId="6A549C38" w14:textId="77777777" w:rsidR="00322770" w:rsidRDefault="00322770" w:rsidP="00F87CF4">
      <w:pPr>
        <w:jc w:val="both"/>
        <w:rPr>
          <w:rFonts w:ascii="Arial" w:hAnsi="Arial" w:cs="Arial"/>
          <w:sz w:val="22"/>
          <w:szCs w:val="22"/>
        </w:rPr>
      </w:pPr>
    </w:p>
    <w:p w14:paraId="6A6A7426" w14:textId="572C0232" w:rsidR="001F0DF5" w:rsidRDefault="008A4E4B" w:rsidP="00F87CF4">
      <w:pPr>
        <w:jc w:val="both"/>
        <w:rPr>
          <w:rFonts w:ascii="Arial" w:hAnsi="Arial" w:cs="Arial"/>
          <w:sz w:val="22"/>
          <w:szCs w:val="22"/>
        </w:rPr>
      </w:pPr>
      <w:r>
        <w:rPr>
          <w:rFonts w:ascii="Arial" w:hAnsi="Arial" w:cs="Arial"/>
          <w:sz w:val="22"/>
          <w:szCs w:val="22"/>
        </w:rPr>
        <w:t>This note is to accompany the 2025/2026</w:t>
      </w:r>
      <w:r w:rsidR="00322770">
        <w:rPr>
          <w:rFonts w:ascii="Arial" w:hAnsi="Arial" w:cs="Arial"/>
          <w:sz w:val="22"/>
          <w:szCs w:val="22"/>
        </w:rPr>
        <w:t xml:space="preserve"> AGAR </w:t>
      </w:r>
      <w:r w:rsidR="002879CB">
        <w:rPr>
          <w:rFonts w:ascii="Arial" w:hAnsi="Arial" w:cs="Arial"/>
          <w:sz w:val="22"/>
          <w:szCs w:val="22"/>
        </w:rPr>
        <w:t>documentation</w:t>
      </w:r>
      <w:r>
        <w:rPr>
          <w:rFonts w:ascii="Arial" w:hAnsi="Arial" w:cs="Arial"/>
          <w:sz w:val="22"/>
          <w:szCs w:val="22"/>
        </w:rPr>
        <w:t xml:space="preserve"> to explain the ‘NO’ answers to boxes 2 and 5 of Section 1 – Annual Governance Statement 2025/2026.</w:t>
      </w:r>
    </w:p>
    <w:p w14:paraId="6DDDC970" w14:textId="77777777" w:rsidR="008A4E4B" w:rsidRDefault="008A4E4B" w:rsidP="00E75BF9">
      <w:pPr>
        <w:rPr>
          <w:rFonts w:ascii="Arial" w:hAnsi="Arial" w:cs="Arial"/>
          <w:sz w:val="22"/>
          <w:szCs w:val="22"/>
        </w:rPr>
      </w:pPr>
    </w:p>
    <w:p w14:paraId="556B1E33" w14:textId="133A8F80" w:rsidR="00302A3C" w:rsidRDefault="00302A3C" w:rsidP="00F87CF4">
      <w:pPr>
        <w:jc w:val="both"/>
        <w:rPr>
          <w:rFonts w:ascii="Arial" w:hAnsi="Arial" w:cs="Arial"/>
          <w:sz w:val="22"/>
          <w:szCs w:val="22"/>
        </w:rPr>
      </w:pPr>
      <w:r>
        <w:rPr>
          <w:rFonts w:ascii="Arial" w:hAnsi="Arial" w:cs="Arial"/>
          <w:sz w:val="22"/>
          <w:szCs w:val="22"/>
        </w:rPr>
        <w:t xml:space="preserve">The Parish Council completes an annual review of all its policies and procedures, including Risk Assessment, Standing Orders, and Financial Regulations at its March Meeting. For the 2025/2026 year, this review was scheduled to take place at the </w:t>
      </w:r>
      <w:proofErr w:type="gramStart"/>
      <w:r w:rsidR="00C630CE">
        <w:rPr>
          <w:rFonts w:ascii="Arial" w:hAnsi="Arial" w:cs="Arial"/>
          <w:sz w:val="22"/>
          <w:szCs w:val="22"/>
        </w:rPr>
        <w:t>25</w:t>
      </w:r>
      <w:r w:rsidR="00C630CE" w:rsidRPr="00C630CE">
        <w:rPr>
          <w:rFonts w:ascii="Arial" w:hAnsi="Arial" w:cs="Arial"/>
          <w:sz w:val="22"/>
          <w:szCs w:val="22"/>
          <w:vertAlign w:val="superscript"/>
        </w:rPr>
        <w:t>th</w:t>
      </w:r>
      <w:proofErr w:type="gramEnd"/>
      <w:r w:rsidR="00C630CE">
        <w:rPr>
          <w:rFonts w:ascii="Arial" w:hAnsi="Arial" w:cs="Arial"/>
          <w:sz w:val="22"/>
          <w:szCs w:val="22"/>
        </w:rPr>
        <w:t xml:space="preserve"> March 2026 meeting.  The process is that the Clerk completes a review of the policies</w:t>
      </w:r>
      <w:r w:rsidR="00076C29">
        <w:rPr>
          <w:rFonts w:ascii="Arial" w:hAnsi="Arial" w:cs="Arial"/>
          <w:sz w:val="22"/>
          <w:szCs w:val="22"/>
        </w:rPr>
        <w:t xml:space="preserve"> </w:t>
      </w:r>
      <w:r w:rsidR="00C630CE">
        <w:rPr>
          <w:rFonts w:ascii="Arial" w:hAnsi="Arial" w:cs="Arial"/>
          <w:sz w:val="22"/>
          <w:szCs w:val="22"/>
        </w:rPr>
        <w:t xml:space="preserve">and sends out any proposed alterations or amendments to Councillors separately prior to the meeting, to allow them time to review and consider the changes before </w:t>
      </w:r>
      <w:r w:rsidR="00404730">
        <w:rPr>
          <w:rFonts w:ascii="Arial" w:hAnsi="Arial" w:cs="Arial"/>
          <w:sz w:val="22"/>
          <w:szCs w:val="22"/>
        </w:rPr>
        <w:t xml:space="preserve">the meeting.   Both the IT Policy and </w:t>
      </w:r>
      <w:r w:rsidR="00F87CF4">
        <w:rPr>
          <w:rFonts w:ascii="Arial" w:hAnsi="Arial" w:cs="Arial"/>
          <w:sz w:val="22"/>
          <w:szCs w:val="22"/>
        </w:rPr>
        <w:t xml:space="preserve">Accessibility Statement has been sent, however before the other documents could be sent, the Clerk’s father fell seriously ill and was hospitalised.  As a result, the Clerk did not have time to send out the remaining documents prior to the meeting (see extract from minutes below).  As such, these specific items were deferred to the May </w:t>
      </w:r>
      <w:r w:rsidR="00F96355">
        <w:rPr>
          <w:rFonts w:ascii="Arial" w:hAnsi="Arial" w:cs="Arial"/>
          <w:sz w:val="22"/>
          <w:szCs w:val="22"/>
        </w:rPr>
        <w:t xml:space="preserve">2026 </w:t>
      </w:r>
      <w:r w:rsidR="00F87CF4">
        <w:rPr>
          <w:rFonts w:ascii="Arial" w:hAnsi="Arial" w:cs="Arial"/>
          <w:sz w:val="22"/>
          <w:szCs w:val="22"/>
        </w:rPr>
        <w:t xml:space="preserve">meeting (at </w:t>
      </w:r>
      <w:r w:rsidR="00363272">
        <w:rPr>
          <w:rFonts w:ascii="Arial" w:hAnsi="Arial" w:cs="Arial"/>
          <w:sz w:val="22"/>
          <w:szCs w:val="22"/>
        </w:rPr>
        <w:t>which they were duly considered and adopted – see minute reference</w:t>
      </w:r>
      <w:r w:rsidR="00375B5C">
        <w:rPr>
          <w:rFonts w:ascii="Arial" w:hAnsi="Arial" w:cs="Arial"/>
          <w:sz w:val="22"/>
          <w:szCs w:val="22"/>
        </w:rPr>
        <w:t xml:space="preserve"> P14.1494</w:t>
      </w:r>
      <w:r w:rsidR="00F96355">
        <w:rPr>
          <w:rFonts w:ascii="Arial" w:hAnsi="Arial" w:cs="Arial"/>
          <w:sz w:val="22"/>
          <w:szCs w:val="22"/>
        </w:rPr>
        <w:t>).</w:t>
      </w:r>
    </w:p>
    <w:p w14:paraId="3860D97B" w14:textId="77777777" w:rsidR="00F96355" w:rsidRDefault="00F96355" w:rsidP="00F87CF4">
      <w:pPr>
        <w:jc w:val="both"/>
        <w:rPr>
          <w:rFonts w:ascii="Arial" w:hAnsi="Arial" w:cs="Arial"/>
          <w:sz w:val="22"/>
          <w:szCs w:val="22"/>
        </w:rPr>
      </w:pPr>
    </w:p>
    <w:p w14:paraId="4A68A0DB" w14:textId="77777777" w:rsidR="00692474" w:rsidRDefault="00692474" w:rsidP="00E75BF9">
      <w:pPr>
        <w:rPr>
          <w:rFonts w:ascii="Arial" w:hAnsi="Arial" w:cs="Arial"/>
          <w:sz w:val="22"/>
          <w:szCs w:val="22"/>
        </w:rPr>
      </w:pPr>
    </w:p>
    <w:p w14:paraId="4D7D2CAA" w14:textId="6D9E8FCA" w:rsidR="00692474" w:rsidRPr="00F87CF4" w:rsidRDefault="00F87CF4" w:rsidP="00E75BF9">
      <w:pPr>
        <w:rPr>
          <w:rFonts w:ascii="Arial" w:hAnsi="Arial" w:cs="Arial"/>
          <w:i/>
          <w:iCs/>
          <w:sz w:val="22"/>
          <w:szCs w:val="22"/>
        </w:rPr>
      </w:pPr>
      <w:r w:rsidRPr="00F87CF4">
        <w:rPr>
          <w:rFonts w:ascii="Arial" w:hAnsi="Arial" w:cs="Arial"/>
          <w:i/>
          <w:iCs/>
          <w:sz w:val="22"/>
          <w:szCs w:val="22"/>
        </w:rPr>
        <w:t>[extract from 25</w:t>
      </w:r>
      <w:r w:rsidRPr="00F87CF4">
        <w:rPr>
          <w:rFonts w:ascii="Arial" w:hAnsi="Arial" w:cs="Arial"/>
          <w:i/>
          <w:iCs/>
          <w:sz w:val="22"/>
          <w:szCs w:val="22"/>
          <w:vertAlign w:val="superscript"/>
        </w:rPr>
        <w:t>th</w:t>
      </w:r>
      <w:r w:rsidRPr="00F87CF4">
        <w:rPr>
          <w:rFonts w:ascii="Arial" w:hAnsi="Arial" w:cs="Arial"/>
          <w:i/>
          <w:iCs/>
          <w:sz w:val="22"/>
          <w:szCs w:val="22"/>
        </w:rPr>
        <w:t xml:space="preserve"> March 2026 Parish Council meeting minutes]</w:t>
      </w:r>
    </w:p>
    <w:p w14:paraId="36A3B5D4" w14:textId="77777777" w:rsidR="00F87CF4" w:rsidRDefault="00F87CF4" w:rsidP="00E75BF9">
      <w:pPr>
        <w:rPr>
          <w:rFonts w:ascii="Arial" w:hAnsi="Arial" w:cs="Arial"/>
          <w:sz w:val="22"/>
          <w:szCs w:val="22"/>
        </w:rPr>
      </w:pPr>
    </w:p>
    <w:p w14:paraId="3DF18912" w14:textId="365041A1" w:rsidR="00692474" w:rsidRPr="00302A3C" w:rsidRDefault="00B309DB" w:rsidP="00E75BF9">
      <w:pPr>
        <w:rPr>
          <w:rFonts w:ascii="Arial" w:hAnsi="Arial" w:cs="Arial"/>
          <w:sz w:val="22"/>
          <w:szCs w:val="22"/>
        </w:rPr>
      </w:pPr>
      <w:r w:rsidRPr="00B309DB">
        <w:rPr>
          <w:rFonts w:ascii="Arial" w:hAnsi="Arial" w:cs="Arial"/>
          <w:sz w:val="22"/>
          <w:szCs w:val="22"/>
        </w:rPr>
        <w:drawing>
          <wp:inline distT="0" distB="0" distL="0" distR="0" wp14:anchorId="3FF29275" wp14:editId="4BD4AAEE">
            <wp:extent cx="6300470" cy="2272665"/>
            <wp:effectExtent l="0" t="0" r="5080" b="0"/>
            <wp:docPr id="1547151427" name="Picture 1" descr="Extract of Minute number P14.1463 of the Parish Council meeting held in March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51427" name="Picture 1" descr="Extract of Minute number P14.1463 of the Parish Council meeting held in March 2026"/>
                    <pic:cNvPicPr/>
                  </pic:nvPicPr>
                  <pic:blipFill>
                    <a:blip r:embed="rId10"/>
                    <a:stretch>
                      <a:fillRect/>
                    </a:stretch>
                  </pic:blipFill>
                  <pic:spPr>
                    <a:xfrm>
                      <a:off x="0" y="0"/>
                      <a:ext cx="6300470" cy="2272665"/>
                    </a:xfrm>
                    <a:prstGeom prst="rect">
                      <a:avLst/>
                    </a:prstGeom>
                  </pic:spPr>
                </pic:pic>
              </a:graphicData>
            </a:graphic>
          </wp:inline>
        </w:drawing>
      </w:r>
    </w:p>
    <w:sectPr w:rsidR="00692474" w:rsidRPr="00302A3C" w:rsidSect="009F3478">
      <w:headerReference w:type="default" r:id="rId11"/>
      <w:footerReference w:type="default" r:id="rId12"/>
      <w:headerReference w:type="first" r:id="rId13"/>
      <w:footerReference w:type="first" r:id="rId14"/>
      <w:pgSz w:w="11909" w:h="16834" w:code="9"/>
      <w:pgMar w:top="432" w:right="1136" w:bottom="567" w:left="851"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FB86" w14:textId="77777777" w:rsidR="00283546" w:rsidRDefault="00283546">
      <w:r>
        <w:separator/>
      </w:r>
    </w:p>
  </w:endnote>
  <w:endnote w:type="continuationSeparator" w:id="0">
    <w:p w14:paraId="06F46BFF" w14:textId="77777777" w:rsidR="00283546" w:rsidRDefault="0028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EBFC" w14:textId="335B3CFB" w:rsidR="0082060D" w:rsidRDefault="00C93606">
    <w:pPr>
      <w:pStyle w:val="Footer"/>
    </w:pPr>
    <w:r>
      <w:rPr>
        <w:noProof/>
      </w:rPr>
      <mc:AlternateContent>
        <mc:Choice Requires="wps">
          <w:drawing>
            <wp:anchor distT="0" distB="0" distL="114300" distR="114300" simplePos="0" relativeHeight="251657728" behindDoc="0" locked="0" layoutInCell="0" allowOverlap="1" wp14:anchorId="5267EC01" wp14:editId="31DAD647">
              <wp:simplePos x="0" y="0"/>
              <wp:positionH relativeFrom="column">
                <wp:posOffset>0</wp:posOffset>
              </wp:positionH>
              <wp:positionV relativeFrom="paragraph">
                <wp:posOffset>69850</wp:posOffset>
              </wp:positionV>
              <wp:extent cx="6035040" cy="0"/>
              <wp:effectExtent l="0" t="0" r="0" b="0"/>
              <wp:wrapNone/>
              <wp:docPr id="6220336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A1BD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5267EBFD" w14:textId="77777777" w:rsidR="0082060D" w:rsidRDefault="0082060D">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EBFF" w14:textId="20489805" w:rsidR="0082060D" w:rsidRPr="00A9756F" w:rsidRDefault="00C93606" w:rsidP="00A9756F">
    <w:pPr>
      <w:pStyle w:val="Footer"/>
    </w:pPr>
    <w:r>
      <w:rPr>
        <w:noProof/>
      </w:rPr>
      <mc:AlternateContent>
        <mc:Choice Requires="wps">
          <w:drawing>
            <wp:anchor distT="0" distB="0" distL="114300" distR="114300" simplePos="0" relativeHeight="251658752" behindDoc="0" locked="0" layoutInCell="0" allowOverlap="1" wp14:anchorId="5267EC02" wp14:editId="6D8EF48C">
              <wp:simplePos x="0" y="0"/>
              <wp:positionH relativeFrom="column">
                <wp:posOffset>0</wp:posOffset>
              </wp:positionH>
              <wp:positionV relativeFrom="paragraph">
                <wp:posOffset>62230</wp:posOffset>
              </wp:positionV>
              <wp:extent cx="6035040" cy="0"/>
              <wp:effectExtent l="0" t="0" r="0" b="0"/>
              <wp:wrapNone/>
              <wp:docPr id="11923951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EFEB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F8550" w14:textId="77777777" w:rsidR="00283546" w:rsidRDefault="00283546">
      <w:r>
        <w:separator/>
      </w:r>
    </w:p>
  </w:footnote>
  <w:footnote w:type="continuationSeparator" w:id="0">
    <w:p w14:paraId="25351413" w14:textId="77777777" w:rsidR="00283546" w:rsidRDefault="00283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EBFA" w14:textId="77777777" w:rsidR="0082060D" w:rsidRDefault="0082060D">
    <w:pPr>
      <w:pStyle w:val="Header"/>
    </w:pPr>
  </w:p>
  <w:p w14:paraId="5267EBFB" w14:textId="29EF960A" w:rsidR="0082060D" w:rsidRDefault="00C93606">
    <w:pPr>
      <w:pStyle w:val="Header"/>
    </w:pPr>
    <w:r>
      <w:rPr>
        <w:noProof/>
      </w:rPr>
      <mc:AlternateContent>
        <mc:Choice Requires="wps">
          <w:drawing>
            <wp:anchor distT="0" distB="0" distL="114300" distR="114300" simplePos="0" relativeHeight="251656704" behindDoc="0" locked="0" layoutInCell="0" allowOverlap="1" wp14:anchorId="5267EC00" wp14:editId="2F5D50C0">
              <wp:simplePos x="0" y="0"/>
              <wp:positionH relativeFrom="column">
                <wp:posOffset>0</wp:posOffset>
              </wp:positionH>
              <wp:positionV relativeFrom="paragraph">
                <wp:posOffset>10160</wp:posOffset>
              </wp:positionV>
              <wp:extent cx="6035040" cy="0"/>
              <wp:effectExtent l="0" t="0" r="0" b="0"/>
              <wp:wrapNone/>
              <wp:docPr id="49110453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48571"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EBFE" w14:textId="77777777" w:rsidR="00170FEC" w:rsidRDefault="003415AD">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2C14"/>
    <w:multiLevelType w:val="hybridMultilevel"/>
    <w:tmpl w:val="6154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2"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857893096">
    <w:abstractNumId w:val="1"/>
  </w:num>
  <w:num w:numId="2" w16cid:durableId="1907914489">
    <w:abstractNumId w:val="2"/>
  </w:num>
  <w:num w:numId="3" w16cid:durableId="1056700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97D"/>
    <w:rsid w:val="00000B83"/>
    <w:rsid w:val="000021F4"/>
    <w:rsid w:val="00002FD0"/>
    <w:rsid w:val="00003DDF"/>
    <w:rsid w:val="000045ED"/>
    <w:rsid w:val="00006971"/>
    <w:rsid w:val="00014327"/>
    <w:rsid w:val="00017CA7"/>
    <w:rsid w:val="00021963"/>
    <w:rsid w:val="0002233F"/>
    <w:rsid w:val="0002361A"/>
    <w:rsid w:val="00024CEB"/>
    <w:rsid w:val="00025798"/>
    <w:rsid w:val="000278C2"/>
    <w:rsid w:val="000349AE"/>
    <w:rsid w:val="0003604F"/>
    <w:rsid w:val="000375FC"/>
    <w:rsid w:val="00037785"/>
    <w:rsid w:val="0004186D"/>
    <w:rsid w:val="00041A2F"/>
    <w:rsid w:val="000448B0"/>
    <w:rsid w:val="00047330"/>
    <w:rsid w:val="000474B7"/>
    <w:rsid w:val="00047CFA"/>
    <w:rsid w:val="0005009C"/>
    <w:rsid w:val="00050B3F"/>
    <w:rsid w:val="00050FCE"/>
    <w:rsid w:val="00051C07"/>
    <w:rsid w:val="00052FC2"/>
    <w:rsid w:val="00054EF0"/>
    <w:rsid w:val="00057AF9"/>
    <w:rsid w:val="000635D8"/>
    <w:rsid w:val="000637A7"/>
    <w:rsid w:val="000709ED"/>
    <w:rsid w:val="00070D42"/>
    <w:rsid w:val="000714EA"/>
    <w:rsid w:val="00072309"/>
    <w:rsid w:val="000724F0"/>
    <w:rsid w:val="00073291"/>
    <w:rsid w:val="00073CBD"/>
    <w:rsid w:val="0007639D"/>
    <w:rsid w:val="00076C29"/>
    <w:rsid w:val="00082A95"/>
    <w:rsid w:val="00085412"/>
    <w:rsid w:val="00085758"/>
    <w:rsid w:val="0008653A"/>
    <w:rsid w:val="00086AF0"/>
    <w:rsid w:val="0008724F"/>
    <w:rsid w:val="00090F6B"/>
    <w:rsid w:val="0009174D"/>
    <w:rsid w:val="00092CC5"/>
    <w:rsid w:val="00093C57"/>
    <w:rsid w:val="00093E3F"/>
    <w:rsid w:val="00094099"/>
    <w:rsid w:val="00094B59"/>
    <w:rsid w:val="000A4950"/>
    <w:rsid w:val="000A5368"/>
    <w:rsid w:val="000A53BB"/>
    <w:rsid w:val="000A65CE"/>
    <w:rsid w:val="000B0911"/>
    <w:rsid w:val="000B0A31"/>
    <w:rsid w:val="000B0B5C"/>
    <w:rsid w:val="000B3AB4"/>
    <w:rsid w:val="000B3E4F"/>
    <w:rsid w:val="000B4317"/>
    <w:rsid w:val="000C3766"/>
    <w:rsid w:val="000C50FB"/>
    <w:rsid w:val="000C53BB"/>
    <w:rsid w:val="000C5990"/>
    <w:rsid w:val="000C6B68"/>
    <w:rsid w:val="000C7FCB"/>
    <w:rsid w:val="000D02CA"/>
    <w:rsid w:val="000D19C6"/>
    <w:rsid w:val="000D3AF0"/>
    <w:rsid w:val="000D437E"/>
    <w:rsid w:val="000D4D5F"/>
    <w:rsid w:val="000D4FC6"/>
    <w:rsid w:val="000E00CD"/>
    <w:rsid w:val="000E057D"/>
    <w:rsid w:val="000E0632"/>
    <w:rsid w:val="000E0B97"/>
    <w:rsid w:val="000E32F0"/>
    <w:rsid w:val="000E4E48"/>
    <w:rsid w:val="000E5D40"/>
    <w:rsid w:val="000F06A1"/>
    <w:rsid w:val="000F1455"/>
    <w:rsid w:val="000F14B8"/>
    <w:rsid w:val="000F234B"/>
    <w:rsid w:val="000F24CE"/>
    <w:rsid w:val="000F50E8"/>
    <w:rsid w:val="000F522A"/>
    <w:rsid w:val="000F55E0"/>
    <w:rsid w:val="000F57B5"/>
    <w:rsid w:val="000F6D60"/>
    <w:rsid w:val="000F6E31"/>
    <w:rsid w:val="000F784E"/>
    <w:rsid w:val="000F7DA6"/>
    <w:rsid w:val="00100683"/>
    <w:rsid w:val="00102049"/>
    <w:rsid w:val="00103C94"/>
    <w:rsid w:val="00107A23"/>
    <w:rsid w:val="00110A0C"/>
    <w:rsid w:val="001129FB"/>
    <w:rsid w:val="001137F6"/>
    <w:rsid w:val="00115161"/>
    <w:rsid w:val="00116DD2"/>
    <w:rsid w:val="0012136B"/>
    <w:rsid w:val="00121AD9"/>
    <w:rsid w:val="001229A4"/>
    <w:rsid w:val="0012312B"/>
    <w:rsid w:val="00124AED"/>
    <w:rsid w:val="00134012"/>
    <w:rsid w:val="001347F6"/>
    <w:rsid w:val="00135485"/>
    <w:rsid w:val="0013659E"/>
    <w:rsid w:val="00141F3C"/>
    <w:rsid w:val="00146588"/>
    <w:rsid w:val="001478E5"/>
    <w:rsid w:val="001512B4"/>
    <w:rsid w:val="0015693C"/>
    <w:rsid w:val="00161118"/>
    <w:rsid w:val="001621C8"/>
    <w:rsid w:val="00165F8C"/>
    <w:rsid w:val="001661FB"/>
    <w:rsid w:val="001662AE"/>
    <w:rsid w:val="00166DFB"/>
    <w:rsid w:val="00167E05"/>
    <w:rsid w:val="00170FEC"/>
    <w:rsid w:val="00171F3D"/>
    <w:rsid w:val="0017280A"/>
    <w:rsid w:val="0017442F"/>
    <w:rsid w:val="00174F13"/>
    <w:rsid w:val="001774C1"/>
    <w:rsid w:val="00181DD7"/>
    <w:rsid w:val="00182918"/>
    <w:rsid w:val="001833DE"/>
    <w:rsid w:val="0018427C"/>
    <w:rsid w:val="00184960"/>
    <w:rsid w:val="00185097"/>
    <w:rsid w:val="00185ED6"/>
    <w:rsid w:val="001861BC"/>
    <w:rsid w:val="00187378"/>
    <w:rsid w:val="00192069"/>
    <w:rsid w:val="00192AB8"/>
    <w:rsid w:val="00194864"/>
    <w:rsid w:val="0019501A"/>
    <w:rsid w:val="001971C4"/>
    <w:rsid w:val="001976E3"/>
    <w:rsid w:val="00197C40"/>
    <w:rsid w:val="001A009E"/>
    <w:rsid w:val="001A0C01"/>
    <w:rsid w:val="001A0E74"/>
    <w:rsid w:val="001A16FF"/>
    <w:rsid w:val="001A1F33"/>
    <w:rsid w:val="001A2B59"/>
    <w:rsid w:val="001A2C0B"/>
    <w:rsid w:val="001A397C"/>
    <w:rsid w:val="001A40E2"/>
    <w:rsid w:val="001A468F"/>
    <w:rsid w:val="001B0A81"/>
    <w:rsid w:val="001B1030"/>
    <w:rsid w:val="001B1E0D"/>
    <w:rsid w:val="001B4BC5"/>
    <w:rsid w:val="001B769F"/>
    <w:rsid w:val="001B7A4F"/>
    <w:rsid w:val="001C1089"/>
    <w:rsid w:val="001C272D"/>
    <w:rsid w:val="001C34A6"/>
    <w:rsid w:val="001C58B0"/>
    <w:rsid w:val="001C7C91"/>
    <w:rsid w:val="001C7DC8"/>
    <w:rsid w:val="001D1B35"/>
    <w:rsid w:val="001D3B15"/>
    <w:rsid w:val="001D4D9D"/>
    <w:rsid w:val="001D57BE"/>
    <w:rsid w:val="001D74F9"/>
    <w:rsid w:val="001E0922"/>
    <w:rsid w:val="001E0988"/>
    <w:rsid w:val="001E36AC"/>
    <w:rsid w:val="001E3ABA"/>
    <w:rsid w:val="001E7415"/>
    <w:rsid w:val="001E75DE"/>
    <w:rsid w:val="001F0988"/>
    <w:rsid w:val="001F0DF5"/>
    <w:rsid w:val="001F1C89"/>
    <w:rsid w:val="001F3300"/>
    <w:rsid w:val="001F41EE"/>
    <w:rsid w:val="001F537E"/>
    <w:rsid w:val="001F6C3A"/>
    <w:rsid w:val="002027DA"/>
    <w:rsid w:val="002043B6"/>
    <w:rsid w:val="00204B4E"/>
    <w:rsid w:val="00206FFB"/>
    <w:rsid w:val="002113F3"/>
    <w:rsid w:val="00212E47"/>
    <w:rsid w:val="00212FAB"/>
    <w:rsid w:val="0021319F"/>
    <w:rsid w:val="002154B1"/>
    <w:rsid w:val="002157AE"/>
    <w:rsid w:val="0021762D"/>
    <w:rsid w:val="002178E0"/>
    <w:rsid w:val="002203ED"/>
    <w:rsid w:val="00220712"/>
    <w:rsid w:val="00224077"/>
    <w:rsid w:val="00224417"/>
    <w:rsid w:val="002255A9"/>
    <w:rsid w:val="0022578D"/>
    <w:rsid w:val="00225852"/>
    <w:rsid w:val="0022606F"/>
    <w:rsid w:val="002267B0"/>
    <w:rsid w:val="0022712D"/>
    <w:rsid w:val="00234F03"/>
    <w:rsid w:val="00236D9B"/>
    <w:rsid w:val="00237DA1"/>
    <w:rsid w:val="00237DB6"/>
    <w:rsid w:val="00240109"/>
    <w:rsid w:val="00240C39"/>
    <w:rsid w:val="00243509"/>
    <w:rsid w:val="0024538E"/>
    <w:rsid w:val="00245503"/>
    <w:rsid w:val="00245B2B"/>
    <w:rsid w:val="0025006F"/>
    <w:rsid w:val="00250952"/>
    <w:rsid w:val="00252BB4"/>
    <w:rsid w:val="00253A72"/>
    <w:rsid w:val="002579DE"/>
    <w:rsid w:val="00260686"/>
    <w:rsid w:val="002613B4"/>
    <w:rsid w:val="00261970"/>
    <w:rsid w:val="0026476E"/>
    <w:rsid w:val="0026484C"/>
    <w:rsid w:val="00266B5B"/>
    <w:rsid w:val="00267F96"/>
    <w:rsid w:val="002703A8"/>
    <w:rsid w:val="0027070A"/>
    <w:rsid w:val="00270903"/>
    <w:rsid w:val="0027101A"/>
    <w:rsid w:val="00271D45"/>
    <w:rsid w:val="002779B9"/>
    <w:rsid w:val="002779CC"/>
    <w:rsid w:val="002800C6"/>
    <w:rsid w:val="00280796"/>
    <w:rsid w:val="00280D95"/>
    <w:rsid w:val="002811ED"/>
    <w:rsid w:val="00283546"/>
    <w:rsid w:val="002841DD"/>
    <w:rsid w:val="00286AB0"/>
    <w:rsid w:val="002876D1"/>
    <w:rsid w:val="00287735"/>
    <w:rsid w:val="002879CB"/>
    <w:rsid w:val="002903FF"/>
    <w:rsid w:val="002920A4"/>
    <w:rsid w:val="00292137"/>
    <w:rsid w:val="002924DD"/>
    <w:rsid w:val="00293423"/>
    <w:rsid w:val="00293557"/>
    <w:rsid w:val="002937DD"/>
    <w:rsid w:val="00296BFA"/>
    <w:rsid w:val="00297046"/>
    <w:rsid w:val="002A0C0A"/>
    <w:rsid w:val="002A2D94"/>
    <w:rsid w:val="002A3A81"/>
    <w:rsid w:val="002A5370"/>
    <w:rsid w:val="002A5ECB"/>
    <w:rsid w:val="002A655F"/>
    <w:rsid w:val="002A674B"/>
    <w:rsid w:val="002A6C6E"/>
    <w:rsid w:val="002A7B9D"/>
    <w:rsid w:val="002B1829"/>
    <w:rsid w:val="002B40C3"/>
    <w:rsid w:val="002B4437"/>
    <w:rsid w:val="002B488F"/>
    <w:rsid w:val="002B54FF"/>
    <w:rsid w:val="002B6AA3"/>
    <w:rsid w:val="002B7098"/>
    <w:rsid w:val="002B7B87"/>
    <w:rsid w:val="002C1965"/>
    <w:rsid w:val="002C2A2B"/>
    <w:rsid w:val="002C433C"/>
    <w:rsid w:val="002C6827"/>
    <w:rsid w:val="002D257E"/>
    <w:rsid w:val="002D5FB2"/>
    <w:rsid w:val="002D7169"/>
    <w:rsid w:val="002E036B"/>
    <w:rsid w:val="002E3A48"/>
    <w:rsid w:val="002E4185"/>
    <w:rsid w:val="002E6DA8"/>
    <w:rsid w:val="002F0E2A"/>
    <w:rsid w:val="002F4F41"/>
    <w:rsid w:val="002F61DE"/>
    <w:rsid w:val="002F646B"/>
    <w:rsid w:val="002F6D25"/>
    <w:rsid w:val="00302A3C"/>
    <w:rsid w:val="003040F3"/>
    <w:rsid w:val="00304FC6"/>
    <w:rsid w:val="00307DC1"/>
    <w:rsid w:val="00310B2E"/>
    <w:rsid w:val="0031117D"/>
    <w:rsid w:val="00313F78"/>
    <w:rsid w:val="00314B41"/>
    <w:rsid w:val="00316383"/>
    <w:rsid w:val="00316721"/>
    <w:rsid w:val="00316ACC"/>
    <w:rsid w:val="00320C3A"/>
    <w:rsid w:val="00321327"/>
    <w:rsid w:val="00322770"/>
    <w:rsid w:val="003248DA"/>
    <w:rsid w:val="00324CE2"/>
    <w:rsid w:val="00326217"/>
    <w:rsid w:val="003313E2"/>
    <w:rsid w:val="00335119"/>
    <w:rsid w:val="0033581F"/>
    <w:rsid w:val="00335E0E"/>
    <w:rsid w:val="00337F1B"/>
    <w:rsid w:val="003415AD"/>
    <w:rsid w:val="00343FB0"/>
    <w:rsid w:val="00347382"/>
    <w:rsid w:val="00347C2A"/>
    <w:rsid w:val="003515CD"/>
    <w:rsid w:val="003523D5"/>
    <w:rsid w:val="0035400F"/>
    <w:rsid w:val="00354E17"/>
    <w:rsid w:val="00355DD6"/>
    <w:rsid w:val="00357B7E"/>
    <w:rsid w:val="00361383"/>
    <w:rsid w:val="00361E25"/>
    <w:rsid w:val="00363272"/>
    <w:rsid w:val="00365540"/>
    <w:rsid w:val="003665FE"/>
    <w:rsid w:val="003701AA"/>
    <w:rsid w:val="00370684"/>
    <w:rsid w:val="00371781"/>
    <w:rsid w:val="00372F37"/>
    <w:rsid w:val="00374851"/>
    <w:rsid w:val="00375B5C"/>
    <w:rsid w:val="00376CE7"/>
    <w:rsid w:val="0038021B"/>
    <w:rsid w:val="00380D41"/>
    <w:rsid w:val="0038392C"/>
    <w:rsid w:val="00385B5F"/>
    <w:rsid w:val="00387EA2"/>
    <w:rsid w:val="003906EF"/>
    <w:rsid w:val="003907C1"/>
    <w:rsid w:val="00390847"/>
    <w:rsid w:val="00393067"/>
    <w:rsid w:val="00393A58"/>
    <w:rsid w:val="00393ED2"/>
    <w:rsid w:val="003951DE"/>
    <w:rsid w:val="00396B69"/>
    <w:rsid w:val="00397089"/>
    <w:rsid w:val="003A14E3"/>
    <w:rsid w:val="003A1C8A"/>
    <w:rsid w:val="003A3375"/>
    <w:rsid w:val="003A7208"/>
    <w:rsid w:val="003B113C"/>
    <w:rsid w:val="003B31E7"/>
    <w:rsid w:val="003B3D77"/>
    <w:rsid w:val="003B6180"/>
    <w:rsid w:val="003B69A0"/>
    <w:rsid w:val="003B6ADA"/>
    <w:rsid w:val="003C001A"/>
    <w:rsid w:val="003C142F"/>
    <w:rsid w:val="003C6F12"/>
    <w:rsid w:val="003C7794"/>
    <w:rsid w:val="003D0A65"/>
    <w:rsid w:val="003D1AF6"/>
    <w:rsid w:val="003D1DE4"/>
    <w:rsid w:val="003D4115"/>
    <w:rsid w:val="003D4136"/>
    <w:rsid w:val="003D4A1C"/>
    <w:rsid w:val="003D7AD1"/>
    <w:rsid w:val="003E69FD"/>
    <w:rsid w:val="003F1F4C"/>
    <w:rsid w:val="003F3651"/>
    <w:rsid w:val="003F58CD"/>
    <w:rsid w:val="003F69B8"/>
    <w:rsid w:val="004017A0"/>
    <w:rsid w:val="0040261E"/>
    <w:rsid w:val="00404730"/>
    <w:rsid w:val="004145B0"/>
    <w:rsid w:val="004205BC"/>
    <w:rsid w:val="004227EA"/>
    <w:rsid w:val="00423FE3"/>
    <w:rsid w:val="00425730"/>
    <w:rsid w:val="0042713E"/>
    <w:rsid w:val="004276C3"/>
    <w:rsid w:val="0043077D"/>
    <w:rsid w:val="00431493"/>
    <w:rsid w:val="004314B2"/>
    <w:rsid w:val="00431587"/>
    <w:rsid w:val="004333F8"/>
    <w:rsid w:val="00437944"/>
    <w:rsid w:val="004402C9"/>
    <w:rsid w:val="004425FD"/>
    <w:rsid w:val="00443881"/>
    <w:rsid w:val="00447200"/>
    <w:rsid w:val="00447F6A"/>
    <w:rsid w:val="00451216"/>
    <w:rsid w:val="00451DD6"/>
    <w:rsid w:val="00451FA6"/>
    <w:rsid w:val="00452721"/>
    <w:rsid w:val="00452AC8"/>
    <w:rsid w:val="004554A6"/>
    <w:rsid w:val="00457DCC"/>
    <w:rsid w:val="00460589"/>
    <w:rsid w:val="00461380"/>
    <w:rsid w:val="00462FB4"/>
    <w:rsid w:val="00463C13"/>
    <w:rsid w:val="0046464F"/>
    <w:rsid w:val="00464EA2"/>
    <w:rsid w:val="0046716D"/>
    <w:rsid w:val="0046794F"/>
    <w:rsid w:val="00470687"/>
    <w:rsid w:val="00470925"/>
    <w:rsid w:val="004720CF"/>
    <w:rsid w:val="00472A52"/>
    <w:rsid w:val="00473418"/>
    <w:rsid w:val="00473B48"/>
    <w:rsid w:val="00473D5B"/>
    <w:rsid w:val="00477AD0"/>
    <w:rsid w:val="00477B1A"/>
    <w:rsid w:val="00480037"/>
    <w:rsid w:val="00482003"/>
    <w:rsid w:val="00482CF3"/>
    <w:rsid w:val="004845A9"/>
    <w:rsid w:val="00484FF6"/>
    <w:rsid w:val="00486BF3"/>
    <w:rsid w:val="00490B0F"/>
    <w:rsid w:val="0049244D"/>
    <w:rsid w:val="00495109"/>
    <w:rsid w:val="00497BC4"/>
    <w:rsid w:val="004A0C83"/>
    <w:rsid w:val="004A0F85"/>
    <w:rsid w:val="004A2031"/>
    <w:rsid w:val="004A3376"/>
    <w:rsid w:val="004A5607"/>
    <w:rsid w:val="004A68CE"/>
    <w:rsid w:val="004A72A6"/>
    <w:rsid w:val="004B040A"/>
    <w:rsid w:val="004B18B8"/>
    <w:rsid w:val="004B1F09"/>
    <w:rsid w:val="004B201D"/>
    <w:rsid w:val="004B3719"/>
    <w:rsid w:val="004C01B1"/>
    <w:rsid w:val="004C0464"/>
    <w:rsid w:val="004C0901"/>
    <w:rsid w:val="004C0B25"/>
    <w:rsid w:val="004C3E42"/>
    <w:rsid w:val="004C6D8E"/>
    <w:rsid w:val="004D06D6"/>
    <w:rsid w:val="004D1DA9"/>
    <w:rsid w:val="004D22F8"/>
    <w:rsid w:val="004D6122"/>
    <w:rsid w:val="004D6CED"/>
    <w:rsid w:val="004D7D87"/>
    <w:rsid w:val="004E0B13"/>
    <w:rsid w:val="004E177A"/>
    <w:rsid w:val="004E43E9"/>
    <w:rsid w:val="004E51C2"/>
    <w:rsid w:val="004E7EC5"/>
    <w:rsid w:val="004F20EE"/>
    <w:rsid w:val="004F2110"/>
    <w:rsid w:val="004F5D5D"/>
    <w:rsid w:val="004F6ED2"/>
    <w:rsid w:val="0050013D"/>
    <w:rsid w:val="00501959"/>
    <w:rsid w:val="00504B52"/>
    <w:rsid w:val="00506021"/>
    <w:rsid w:val="0050735C"/>
    <w:rsid w:val="00507F50"/>
    <w:rsid w:val="00511432"/>
    <w:rsid w:val="00513C22"/>
    <w:rsid w:val="00514E26"/>
    <w:rsid w:val="00515E6D"/>
    <w:rsid w:val="00521C48"/>
    <w:rsid w:val="00524EC1"/>
    <w:rsid w:val="005256DC"/>
    <w:rsid w:val="00526FC8"/>
    <w:rsid w:val="005272EC"/>
    <w:rsid w:val="00532D8C"/>
    <w:rsid w:val="0053547B"/>
    <w:rsid w:val="00536414"/>
    <w:rsid w:val="00537307"/>
    <w:rsid w:val="00537475"/>
    <w:rsid w:val="005400AC"/>
    <w:rsid w:val="00540D9F"/>
    <w:rsid w:val="0054133C"/>
    <w:rsid w:val="005415B9"/>
    <w:rsid w:val="005443EF"/>
    <w:rsid w:val="00544C39"/>
    <w:rsid w:val="00545484"/>
    <w:rsid w:val="00546402"/>
    <w:rsid w:val="00546D5C"/>
    <w:rsid w:val="00547476"/>
    <w:rsid w:val="005504BA"/>
    <w:rsid w:val="00550945"/>
    <w:rsid w:val="0055113D"/>
    <w:rsid w:val="0055376A"/>
    <w:rsid w:val="00554DA4"/>
    <w:rsid w:val="00554DD9"/>
    <w:rsid w:val="00555446"/>
    <w:rsid w:val="00555911"/>
    <w:rsid w:val="00561D7F"/>
    <w:rsid w:val="0056299A"/>
    <w:rsid w:val="00562D0F"/>
    <w:rsid w:val="00564E08"/>
    <w:rsid w:val="0056698B"/>
    <w:rsid w:val="005670AF"/>
    <w:rsid w:val="005701FF"/>
    <w:rsid w:val="005725CD"/>
    <w:rsid w:val="0057415B"/>
    <w:rsid w:val="00575701"/>
    <w:rsid w:val="00575A4C"/>
    <w:rsid w:val="00576309"/>
    <w:rsid w:val="00577430"/>
    <w:rsid w:val="00580B1E"/>
    <w:rsid w:val="00581AE4"/>
    <w:rsid w:val="00581E8C"/>
    <w:rsid w:val="00581FC4"/>
    <w:rsid w:val="00585BC1"/>
    <w:rsid w:val="00587D49"/>
    <w:rsid w:val="00590570"/>
    <w:rsid w:val="00593EAD"/>
    <w:rsid w:val="00594452"/>
    <w:rsid w:val="0059514A"/>
    <w:rsid w:val="005956E5"/>
    <w:rsid w:val="00595886"/>
    <w:rsid w:val="00596B63"/>
    <w:rsid w:val="005A106F"/>
    <w:rsid w:val="005A1ED1"/>
    <w:rsid w:val="005A414E"/>
    <w:rsid w:val="005A6A2C"/>
    <w:rsid w:val="005A6E0F"/>
    <w:rsid w:val="005A7AA0"/>
    <w:rsid w:val="005B08AC"/>
    <w:rsid w:val="005B1370"/>
    <w:rsid w:val="005B1C66"/>
    <w:rsid w:val="005B1E85"/>
    <w:rsid w:val="005B323A"/>
    <w:rsid w:val="005B386D"/>
    <w:rsid w:val="005C0963"/>
    <w:rsid w:val="005C1215"/>
    <w:rsid w:val="005C13FF"/>
    <w:rsid w:val="005C160B"/>
    <w:rsid w:val="005C1AF1"/>
    <w:rsid w:val="005C26BB"/>
    <w:rsid w:val="005C5212"/>
    <w:rsid w:val="005C753E"/>
    <w:rsid w:val="005D156C"/>
    <w:rsid w:val="005D33F4"/>
    <w:rsid w:val="005D50C0"/>
    <w:rsid w:val="005E0584"/>
    <w:rsid w:val="005E19FE"/>
    <w:rsid w:val="005E1EA7"/>
    <w:rsid w:val="005E2315"/>
    <w:rsid w:val="005E2326"/>
    <w:rsid w:val="005E41B0"/>
    <w:rsid w:val="005E491D"/>
    <w:rsid w:val="005E621B"/>
    <w:rsid w:val="005F001F"/>
    <w:rsid w:val="005F1589"/>
    <w:rsid w:val="005F18B3"/>
    <w:rsid w:val="005F7AE8"/>
    <w:rsid w:val="00600A14"/>
    <w:rsid w:val="006016A3"/>
    <w:rsid w:val="006042E7"/>
    <w:rsid w:val="006068D1"/>
    <w:rsid w:val="00606FC0"/>
    <w:rsid w:val="0060707E"/>
    <w:rsid w:val="006073C1"/>
    <w:rsid w:val="0060787C"/>
    <w:rsid w:val="0060799C"/>
    <w:rsid w:val="00612A5E"/>
    <w:rsid w:val="00620328"/>
    <w:rsid w:val="00622454"/>
    <w:rsid w:val="00622459"/>
    <w:rsid w:val="00623A49"/>
    <w:rsid w:val="00625456"/>
    <w:rsid w:val="006278AF"/>
    <w:rsid w:val="006319D8"/>
    <w:rsid w:val="0063404A"/>
    <w:rsid w:val="0063526F"/>
    <w:rsid w:val="006362A3"/>
    <w:rsid w:val="00637316"/>
    <w:rsid w:val="0063767A"/>
    <w:rsid w:val="006440FA"/>
    <w:rsid w:val="00644A11"/>
    <w:rsid w:val="00647A98"/>
    <w:rsid w:val="00651E84"/>
    <w:rsid w:val="00652479"/>
    <w:rsid w:val="00652B4B"/>
    <w:rsid w:val="00652D62"/>
    <w:rsid w:val="00653A74"/>
    <w:rsid w:val="006605E5"/>
    <w:rsid w:val="006607F1"/>
    <w:rsid w:val="00661774"/>
    <w:rsid w:val="00661C80"/>
    <w:rsid w:val="00664417"/>
    <w:rsid w:val="006644FF"/>
    <w:rsid w:val="00665C95"/>
    <w:rsid w:val="0066740A"/>
    <w:rsid w:val="006718D9"/>
    <w:rsid w:val="00671C97"/>
    <w:rsid w:val="006760C9"/>
    <w:rsid w:val="00677726"/>
    <w:rsid w:val="006777D7"/>
    <w:rsid w:val="00677801"/>
    <w:rsid w:val="006811FF"/>
    <w:rsid w:val="006819D7"/>
    <w:rsid w:val="0068267B"/>
    <w:rsid w:val="00683A69"/>
    <w:rsid w:val="006858F8"/>
    <w:rsid w:val="00686323"/>
    <w:rsid w:val="0068662A"/>
    <w:rsid w:val="00687AD3"/>
    <w:rsid w:val="00691C9D"/>
    <w:rsid w:val="00692474"/>
    <w:rsid w:val="0069460A"/>
    <w:rsid w:val="00694E1F"/>
    <w:rsid w:val="00694F5E"/>
    <w:rsid w:val="006957AD"/>
    <w:rsid w:val="00696C4D"/>
    <w:rsid w:val="00696FB4"/>
    <w:rsid w:val="006A09AD"/>
    <w:rsid w:val="006A3869"/>
    <w:rsid w:val="006A459B"/>
    <w:rsid w:val="006A4619"/>
    <w:rsid w:val="006A53BF"/>
    <w:rsid w:val="006A5400"/>
    <w:rsid w:val="006A70C2"/>
    <w:rsid w:val="006A7856"/>
    <w:rsid w:val="006B2EF0"/>
    <w:rsid w:val="006B4D66"/>
    <w:rsid w:val="006B55B6"/>
    <w:rsid w:val="006C11EF"/>
    <w:rsid w:val="006C1492"/>
    <w:rsid w:val="006C3F73"/>
    <w:rsid w:val="006C7D1B"/>
    <w:rsid w:val="006D14FC"/>
    <w:rsid w:val="006D1EBA"/>
    <w:rsid w:val="006D2283"/>
    <w:rsid w:val="006D3A2C"/>
    <w:rsid w:val="006D4108"/>
    <w:rsid w:val="006D4508"/>
    <w:rsid w:val="006D47E8"/>
    <w:rsid w:val="006E14FD"/>
    <w:rsid w:val="006E3D9B"/>
    <w:rsid w:val="006E4CBE"/>
    <w:rsid w:val="006E6B88"/>
    <w:rsid w:val="006E7D8B"/>
    <w:rsid w:val="006F028B"/>
    <w:rsid w:val="006F057C"/>
    <w:rsid w:val="006F06F8"/>
    <w:rsid w:val="006F0E9A"/>
    <w:rsid w:val="006F1F92"/>
    <w:rsid w:val="006F35A9"/>
    <w:rsid w:val="006F3B5F"/>
    <w:rsid w:val="006F7A25"/>
    <w:rsid w:val="00700907"/>
    <w:rsid w:val="00704662"/>
    <w:rsid w:val="0070772C"/>
    <w:rsid w:val="007107F9"/>
    <w:rsid w:val="00710DFE"/>
    <w:rsid w:val="007118C3"/>
    <w:rsid w:val="00712A43"/>
    <w:rsid w:val="007139F1"/>
    <w:rsid w:val="00714500"/>
    <w:rsid w:val="00715B81"/>
    <w:rsid w:val="00716087"/>
    <w:rsid w:val="007160A9"/>
    <w:rsid w:val="007162F0"/>
    <w:rsid w:val="00716B79"/>
    <w:rsid w:val="00722579"/>
    <w:rsid w:val="00722A46"/>
    <w:rsid w:val="00723044"/>
    <w:rsid w:val="00726D7A"/>
    <w:rsid w:val="00727208"/>
    <w:rsid w:val="00730333"/>
    <w:rsid w:val="00730977"/>
    <w:rsid w:val="00730FE3"/>
    <w:rsid w:val="007322CD"/>
    <w:rsid w:val="00732330"/>
    <w:rsid w:val="007338D3"/>
    <w:rsid w:val="00733C25"/>
    <w:rsid w:val="00734B40"/>
    <w:rsid w:val="00735417"/>
    <w:rsid w:val="00741886"/>
    <w:rsid w:val="0074308A"/>
    <w:rsid w:val="00743AA0"/>
    <w:rsid w:val="0074440D"/>
    <w:rsid w:val="007455AA"/>
    <w:rsid w:val="00746737"/>
    <w:rsid w:val="007542CE"/>
    <w:rsid w:val="00754A01"/>
    <w:rsid w:val="00754B34"/>
    <w:rsid w:val="00755B25"/>
    <w:rsid w:val="00755FBD"/>
    <w:rsid w:val="00762B7F"/>
    <w:rsid w:val="007645EE"/>
    <w:rsid w:val="00764D22"/>
    <w:rsid w:val="0076545A"/>
    <w:rsid w:val="00766171"/>
    <w:rsid w:val="00772BB7"/>
    <w:rsid w:val="00774718"/>
    <w:rsid w:val="00774DE0"/>
    <w:rsid w:val="00777168"/>
    <w:rsid w:val="00777791"/>
    <w:rsid w:val="00780211"/>
    <w:rsid w:val="00780FB9"/>
    <w:rsid w:val="007814C0"/>
    <w:rsid w:val="0078296F"/>
    <w:rsid w:val="00782C78"/>
    <w:rsid w:val="00783471"/>
    <w:rsid w:val="007835B0"/>
    <w:rsid w:val="00784B87"/>
    <w:rsid w:val="00786369"/>
    <w:rsid w:val="00786564"/>
    <w:rsid w:val="007879E4"/>
    <w:rsid w:val="007905B9"/>
    <w:rsid w:val="00790DB1"/>
    <w:rsid w:val="00795E7D"/>
    <w:rsid w:val="00796080"/>
    <w:rsid w:val="007963F3"/>
    <w:rsid w:val="007A231A"/>
    <w:rsid w:val="007A4E54"/>
    <w:rsid w:val="007B2C2A"/>
    <w:rsid w:val="007B2FC5"/>
    <w:rsid w:val="007B4B18"/>
    <w:rsid w:val="007B63AA"/>
    <w:rsid w:val="007B6E3B"/>
    <w:rsid w:val="007C1E64"/>
    <w:rsid w:val="007C4858"/>
    <w:rsid w:val="007C7021"/>
    <w:rsid w:val="007C7945"/>
    <w:rsid w:val="007D108E"/>
    <w:rsid w:val="007D3CE4"/>
    <w:rsid w:val="007D459B"/>
    <w:rsid w:val="007D6EFF"/>
    <w:rsid w:val="007D78E8"/>
    <w:rsid w:val="007E2A3C"/>
    <w:rsid w:val="007E6B81"/>
    <w:rsid w:val="007E6D2C"/>
    <w:rsid w:val="007E7BB6"/>
    <w:rsid w:val="007F0172"/>
    <w:rsid w:val="007F3DE6"/>
    <w:rsid w:val="007F3F36"/>
    <w:rsid w:val="007F415C"/>
    <w:rsid w:val="007F49B9"/>
    <w:rsid w:val="00802679"/>
    <w:rsid w:val="00803416"/>
    <w:rsid w:val="008049D5"/>
    <w:rsid w:val="008055CA"/>
    <w:rsid w:val="00805F36"/>
    <w:rsid w:val="008062C1"/>
    <w:rsid w:val="0080674F"/>
    <w:rsid w:val="00806CE9"/>
    <w:rsid w:val="0081469F"/>
    <w:rsid w:val="0081550C"/>
    <w:rsid w:val="00815A50"/>
    <w:rsid w:val="00816E9F"/>
    <w:rsid w:val="0082060D"/>
    <w:rsid w:val="00820894"/>
    <w:rsid w:val="00821D84"/>
    <w:rsid w:val="008235FF"/>
    <w:rsid w:val="00824B77"/>
    <w:rsid w:val="00825CCA"/>
    <w:rsid w:val="00827DBE"/>
    <w:rsid w:val="008355A5"/>
    <w:rsid w:val="008357D4"/>
    <w:rsid w:val="00840304"/>
    <w:rsid w:val="00840DFB"/>
    <w:rsid w:val="0084387A"/>
    <w:rsid w:val="008478CA"/>
    <w:rsid w:val="00851957"/>
    <w:rsid w:val="008575F6"/>
    <w:rsid w:val="00857FF6"/>
    <w:rsid w:val="00861385"/>
    <w:rsid w:val="00862945"/>
    <w:rsid w:val="008632E4"/>
    <w:rsid w:val="0086512A"/>
    <w:rsid w:val="00867E42"/>
    <w:rsid w:val="00871BA8"/>
    <w:rsid w:val="0087387D"/>
    <w:rsid w:val="008744EF"/>
    <w:rsid w:val="00874823"/>
    <w:rsid w:val="00874C0C"/>
    <w:rsid w:val="0087747A"/>
    <w:rsid w:val="0087767B"/>
    <w:rsid w:val="00880B57"/>
    <w:rsid w:val="008861F3"/>
    <w:rsid w:val="008868D7"/>
    <w:rsid w:val="00890C97"/>
    <w:rsid w:val="008912FD"/>
    <w:rsid w:val="00892D3A"/>
    <w:rsid w:val="00893509"/>
    <w:rsid w:val="008940A1"/>
    <w:rsid w:val="00897261"/>
    <w:rsid w:val="00897BA2"/>
    <w:rsid w:val="00897C39"/>
    <w:rsid w:val="008A4158"/>
    <w:rsid w:val="008A4E4B"/>
    <w:rsid w:val="008A57D5"/>
    <w:rsid w:val="008A7617"/>
    <w:rsid w:val="008B0932"/>
    <w:rsid w:val="008B35E2"/>
    <w:rsid w:val="008B44C8"/>
    <w:rsid w:val="008B49D8"/>
    <w:rsid w:val="008B4F3B"/>
    <w:rsid w:val="008B7909"/>
    <w:rsid w:val="008C309F"/>
    <w:rsid w:val="008C7E52"/>
    <w:rsid w:val="008C7ECB"/>
    <w:rsid w:val="008D0A34"/>
    <w:rsid w:val="008D15CC"/>
    <w:rsid w:val="008D19F6"/>
    <w:rsid w:val="008D2F11"/>
    <w:rsid w:val="008D3BD1"/>
    <w:rsid w:val="008D5EC5"/>
    <w:rsid w:val="008D623F"/>
    <w:rsid w:val="008D645D"/>
    <w:rsid w:val="008E0E46"/>
    <w:rsid w:val="008E396E"/>
    <w:rsid w:val="008E3D53"/>
    <w:rsid w:val="008E3E16"/>
    <w:rsid w:val="008E4473"/>
    <w:rsid w:val="008E50BF"/>
    <w:rsid w:val="008E6446"/>
    <w:rsid w:val="008E7820"/>
    <w:rsid w:val="008E7FA4"/>
    <w:rsid w:val="008F1F05"/>
    <w:rsid w:val="008F2463"/>
    <w:rsid w:val="008F3FF2"/>
    <w:rsid w:val="008F71D7"/>
    <w:rsid w:val="008F7BF4"/>
    <w:rsid w:val="009001F9"/>
    <w:rsid w:val="0090194D"/>
    <w:rsid w:val="00902BDE"/>
    <w:rsid w:val="0091007A"/>
    <w:rsid w:val="0091030F"/>
    <w:rsid w:val="00910CE8"/>
    <w:rsid w:val="0091346C"/>
    <w:rsid w:val="00913A19"/>
    <w:rsid w:val="0091540E"/>
    <w:rsid w:val="009225AE"/>
    <w:rsid w:val="00922904"/>
    <w:rsid w:val="00923B85"/>
    <w:rsid w:val="00924CB9"/>
    <w:rsid w:val="00930E98"/>
    <w:rsid w:val="009330F1"/>
    <w:rsid w:val="00941AC8"/>
    <w:rsid w:val="00941ACB"/>
    <w:rsid w:val="009430E9"/>
    <w:rsid w:val="0094457B"/>
    <w:rsid w:val="00945851"/>
    <w:rsid w:val="00946494"/>
    <w:rsid w:val="00947571"/>
    <w:rsid w:val="00950103"/>
    <w:rsid w:val="0095038B"/>
    <w:rsid w:val="00951391"/>
    <w:rsid w:val="00951FB0"/>
    <w:rsid w:val="009528EA"/>
    <w:rsid w:val="00953278"/>
    <w:rsid w:val="009532E3"/>
    <w:rsid w:val="00953A04"/>
    <w:rsid w:val="009540E1"/>
    <w:rsid w:val="009542C9"/>
    <w:rsid w:val="0096278C"/>
    <w:rsid w:val="00964401"/>
    <w:rsid w:val="009649EA"/>
    <w:rsid w:val="00965D6D"/>
    <w:rsid w:val="0096750D"/>
    <w:rsid w:val="009676C2"/>
    <w:rsid w:val="009701DE"/>
    <w:rsid w:val="00970866"/>
    <w:rsid w:val="00970CF3"/>
    <w:rsid w:val="00970F3D"/>
    <w:rsid w:val="009714F7"/>
    <w:rsid w:val="0097211D"/>
    <w:rsid w:val="0097320A"/>
    <w:rsid w:val="00974DC5"/>
    <w:rsid w:val="00977B92"/>
    <w:rsid w:val="00980917"/>
    <w:rsid w:val="00982C69"/>
    <w:rsid w:val="00983158"/>
    <w:rsid w:val="00983E35"/>
    <w:rsid w:val="00986646"/>
    <w:rsid w:val="00990AC2"/>
    <w:rsid w:val="009938E1"/>
    <w:rsid w:val="0099429B"/>
    <w:rsid w:val="009946EF"/>
    <w:rsid w:val="00994E3F"/>
    <w:rsid w:val="00995BF0"/>
    <w:rsid w:val="009960FA"/>
    <w:rsid w:val="009966A7"/>
    <w:rsid w:val="009A1063"/>
    <w:rsid w:val="009A323F"/>
    <w:rsid w:val="009A43F9"/>
    <w:rsid w:val="009A4AFD"/>
    <w:rsid w:val="009A6287"/>
    <w:rsid w:val="009A6363"/>
    <w:rsid w:val="009B3F1F"/>
    <w:rsid w:val="009B40CA"/>
    <w:rsid w:val="009B4382"/>
    <w:rsid w:val="009B51E1"/>
    <w:rsid w:val="009B6699"/>
    <w:rsid w:val="009C0760"/>
    <w:rsid w:val="009C1345"/>
    <w:rsid w:val="009C22B5"/>
    <w:rsid w:val="009C39F5"/>
    <w:rsid w:val="009C49A7"/>
    <w:rsid w:val="009C56CD"/>
    <w:rsid w:val="009C5900"/>
    <w:rsid w:val="009C5DB9"/>
    <w:rsid w:val="009D0205"/>
    <w:rsid w:val="009D084E"/>
    <w:rsid w:val="009D4A24"/>
    <w:rsid w:val="009E10B2"/>
    <w:rsid w:val="009E2720"/>
    <w:rsid w:val="009E280B"/>
    <w:rsid w:val="009E301E"/>
    <w:rsid w:val="009E3444"/>
    <w:rsid w:val="009E371E"/>
    <w:rsid w:val="009E3754"/>
    <w:rsid w:val="009E42E5"/>
    <w:rsid w:val="009E5F78"/>
    <w:rsid w:val="009F0A8E"/>
    <w:rsid w:val="009F15C0"/>
    <w:rsid w:val="009F1F94"/>
    <w:rsid w:val="009F28BD"/>
    <w:rsid w:val="009F3478"/>
    <w:rsid w:val="009F38AB"/>
    <w:rsid w:val="009F5E2F"/>
    <w:rsid w:val="00A00718"/>
    <w:rsid w:val="00A011FE"/>
    <w:rsid w:val="00A013A2"/>
    <w:rsid w:val="00A048F3"/>
    <w:rsid w:val="00A06610"/>
    <w:rsid w:val="00A069BB"/>
    <w:rsid w:val="00A0749C"/>
    <w:rsid w:val="00A11EC1"/>
    <w:rsid w:val="00A11F54"/>
    <w:rsid w:val="00A13428"/>
    <w:rsid w:val="00A14C18"/>
    <w:rsid w:val="00A1661B"/>
    <w:rsid w:val="00A1776D"/>
    <w:rsid w:val="00A179AA"/>
    <w:rsid w:val="00A20E39"/>
    <w:rsid w:val="00A21625"/>
    <w:rsid w:val="00A23010"/>
    <w:rsid w:val="00A2383A"/>
    <w:rsid w:val="00A24047"/>
    <w:rsid w:val="00A25974"/>
    <w:rsid w:val="00A2731A"/>
    <w:rsid w:val="00A30CFA"/>
    <w:rsid w:val="00A3190A"/>
    <w:rsid w:val="00A32B7E"/>
    <w:rsid w:val="00A3484F"/>
    <w:rsid w:val="00A3522F"/>
    <w:rsid w:val="00A36FAB"/>
    <w:rsid w:val="00A4114B"/>
    <w:rsid w:val="00A41978"/>
    <w:rsid w:val="00A4283F"/>
    <w:rsid w:val="00A456E8"/>
    <w:rsid w:val="00A47186"/>
    <w:rsid w:val="00A473C1"/>
    <w:rsid w:val="00A47B62"/>
    <w:rsid w:val="00A5302A"/>
    <w:rsid w:val="00A54818"/>
    <w:rsid w:val="00A55120"/>
    <w:rsid w:val="00A55695"/>
    <w:rsid w:val="00A556C9"/>
    <w:rsid w:val="00A55783"/>
    <w:rsid w:val="00A55B92"/>
    <w:rsid w:val="00A55BFA"/>
    <w:rsid w:val="00A56552"/>
    <w:rsid w:val="00A56899"/>
    <w:rsid w:val="00A56DF3"/>
    <w:rsid w:val="00A56E4D"/>
    <w:rsid w:val="00A57156"/>
    <w:rsid w:val="00A608FC"/>
    <w:rsid w:val="00A61886"/>
    <w:rsid w:val="00A61DD7"/>
    <w:rsid w:val="00A637A4"/>
    <w:rsid w:val="00A63FBA"/>
    <w:rsid w:val="00A64859"/>
    <w:rsid w:val="00A64E07"/>
    <w:rsid w:val="00A65E30"/>
    <w:rsid w:val="00A71BE4"/>
    <w:rsid w:val="00A7398C"/>
    <w:rsid w:val="00A74A27"/>
    <w:rsid w:val="00A75FEA"/>
    <w:rsid w:val="00A779B0"/>
    <w:rsid w:val="00A81226"/>
    <w:rsid w:val="00A81552"/>
    <w:rsid w:val="00A82EB7"/>
    <w:rsid w:val="00A834CE"/>
    <w:rsid w:val="00A8361D"/>
    <w:rsid w:val="00A837C1"/>
    <w:rsid w:val="00A83BAB"/>
    <w:rsid w:val="00A87A9E"/>
    <w:rsid w:val="00A9063E"/>
    <w:rsid w:val="00A90DB3"/>
    <w:rsid w:val="00A9373C"/>
    <w:rsid w:val="00A93AAA"/>
    <w:rsid w:val="00A93AC8"/>
    <w:rsid w:val="00A94802"/>
    <w:rsid w:val="00A9756F"/>
    <w:rsid w:val="00AA00C6"/>
    <w:rsid w:val="00AA29A5"/>
    <w:rsid w:val="00AA44B7"/>
    <w:rsid w:val="00AA519E"/>
    <w:rsid w:val="00AA7BA7"/>
    <w:rsid w:val="00AB0984"/>
    <w:rsid w:val="00AB0E97"/>
    <w:rsid w:val="00AB35C4"/>
    <w:rsid w:val="00AB53FC"/>
    <w:rsid w:val="00AB70BD"/>
    <w:rsid w:val="00AC0C98"/>
    <w:rsid w:val="00AC43D3"/>
    <w:rsid w:val="00AC4652"/>
    <w:rsid w:val="00AC5E27"/>
    <w:rsid w:val="00AC7E93"/>
    <w:rsid w:val="00AD0439"/>
    <w:rsid w:val="00AD112A"/>
    <w:rsid w:val="00AD1A67"/>
    <w:rsid w:val="00AD3084"/>
    <w:rsid w:val="00AD5948"/>
    <w:rsid w:val="00AE070D"/>
    <w:rsid w:val="00AE22B3"/>
    <w:rsid w:val="00AE37AB"/>
    <w:rsid w:val="00AE5C4A"/>
    <w:rsid w:val="00AE5FBB"/>
    <w:rsid w:val="00AE7151"/>
    <w:rsid w:val="00AE7FAA"/>
    <w:rsid w:val="00AF1478"/>
    <w:rsid w:val="00AF1995"/>
    <w:rsid w:val="00AF2336"/>
    <w:rsid w:val="00AF381A"/>
    <w:rsid w:val="00AF3C29"/>
    <w:rsid w:val="00AF3DD7"/>
    <w:rsid w:val="00AF6186"/>
    <w:rsid w:val="00AF61E9"/>
    <w:rsid w:val="00AF68AB"/>
    <w:rsid w:val="00AF7773"/>
    <w:rsid w:val="00AF79F2"/>
    <w:rsid w:val="00B00508"/>
    <w:rsid w:val="00B06D15"/>
    <w:rsid w:val="00B06D1C"/>
    <w:rsid w:val="00B11279"/>
    <w:rsid w:val="00B12E29"/>
    <w:rsid w:val="00B15985"/>
    <w:rsid w:val="00B1619C"/>
    <w:rsid w:val="00B161EE"/>
    <w:rsid w:val="00B17827"/>
    <w:rsid w:val="00B17E0E"/>
    <w:rsid w:val="00B21C8E"/>
    <w:rsid w:val="00B2291C"/>
    <w:rsid w:val="00B22EFA"/>
    <w:rsid w:val="00B22F6A"/>
    <w:rsid w:val="00B26DAD"/>
    <w:rsid w:val="00B309DB"/>
    <w:rsid w:val="00B3200C"/>
    <w:rsid w:val="00B32A1D"/>
    <w:rsid w:val="00B34DAE"/>
    <w:rsid w:val="00B34E3C"/>
    <w:rsid w:val="00B35CD4"/>
    <w:rsid w:val="00B42FA8"/>
    <w:rsid w:val="00B43AD9"/>
    <w:rsid w:val="00B465AF"/>
    <w:rsid w:val="00B50448"/>
    <w:rsid w:val="00B529CA"/>
    <w:rsid w:val="00B53172"/>
    <w:rsid w:val="00B60EBD"/>
    <w:rsid w:val="00B642D4"/>
    <w:rsid w:val="00B658A7"/>
    <w:rsid w:val="00B66505"/>
    <w:rsid w:val="00B66FD7"/>
    <w:rsid w:val="00B6727B"/>
    <w:rsid w:val="00B70540"/>
    <w:rsid w:val="00B752B0"/>
    <w:rsid w:val="00B75EA9"/>
    <w:rsid w:val="00B76EA3"/>
    <w:rsid w:val="00B80E73"/>
    <w:rsid w:val="00B81474"/>
    <w:rsid w:val="00B84486"/>
    <w:rsid w:val="00B858F4"/>
    <w:rsid w:val="00B85CBA"/>
    <w:rsid w:val="00B8780D"/>
    <w:rsid w:val="00B8782D"/>
    <w:rsid w:val="00B90899"/>
    <w:rsid w:val="00B94EA1"/>
    <w:rsid w:val="00B95EC1"/>
    <w:rsid w:val="00B970CB"/>
    <w:rsid w:val="00B97955"/>
    <w:rsid w:val="00BA1A1C"/>
    <w:rsid w:val="00BA65D5"/>
    <w:rsid w:val="00BA7251"/>
    <w:rsid w:val="00BA7A12"/>
    <w:rsid w:val="00BA7F3F"/>
    <w:rsid w:val="00BB00BD"/>
    <w:rsid w:val="00BB00F8"/>
    <w:rsid w:val="00BB17BE"/>
    <w:rsid w:val="00BB37B0"/>
    <w:rsid w:val="00BB4461"/>
    <w:rsid w:val="00BB5F06"/>
    <w:rsid w:val="00BB69FC"/>
    <w:rsid w:val="00BB77FC"/>
    <w:rsid w:val="00BC35B4"/>
    <w:rsid w:val="00BC596C"/>
    <w:rsid w:val="00BD1300"/>
    <w:rsid w:val="00BD4998"/>
    <w:rsid w:val="00BD4E6B"/>
    <w:rsid w:val="00BD57F3"/>
    <w:rsid w:val="00BD714A"/>
    <w:rsid w:val="00BD74F6"/>
    <w:rsid w:val="00BD77ED"/>
    <w:rsid w:val="00BE18AA"/>
    <w:rsid w:val="00BE2604"/>
    <w:rsid w:val="00BE27CD"/>
    <w:rsid w:val="00BE5547"/>
    <w:rsid w:val="00BE659C"/>
    <w:rsid w:val="00BF01A0"/>
    <w:rsid w:val="00BF1D55"/>
    <w:rsid w:val="00BF24EA"/>
    <w:rsid w:val="00BF44FC"/>
    <w:rsid w:val="00BF5C56"/>
    <w:rsid w:val="00BF647E"/>
    <w:rsid w:val="00BF6AD9"/>
    <w:rsid w:val="00BF7F8F"/>
    <w:rsid w:val="00C00E19"/>
    <w:rsid w:val="00C02FA8"/>
    <w:rsid w:val="00C043F0"/>
    <w:rsid w:val="00C045D6"/>
    <w:rsid w:val="00C04B8A"/>
    <w:rsid w:val="00C05A74"/>
    <w:rsid w:val="00C0653A"/>
    <w:rsid w:val="00C06BF2"/>
    <w:rsid w:val="00C119EE"/>
    <w:rsid w:val="00C1202C"/>
    <w:rsid w:val="00C13695"/>
    <w:rsid w:val="00C13F94"/>
    <w:rsid w:val="00C142D6"/>
    <w:rsid w:val="00C15B78"/>
    <w:rsid w:val="00C1624D"/>
    <w:rsid w:val="00C16E67"/>
    <w:rsid w:val="00C20413"/>
    <w:rsid w:val="00C23DE9"/>
    <w:rsid w:val="00C26235"/>
    <w:rsid w:val="00C30099"/>
    <w:rsid w:val="00C31D8D"/>
    <w:rsid w:val="00C31FA7"/>
    <w:rsid w:val="00C32815"/>
    <w:rsid w:val="00C33630"/>
    <w:rsid w:val="00C341B2"/>
    <w:rsid w:val="00C3436A"/>
    <w:rsid w:val="00C356AD"/>
    <w:rsid w:val="00C35AC7"/>
    <w:rsid w:val="00C36DDD"/>
    <w:rsid w:val="00C37E25"/>
    <w:rsid w:val="00C40766"/>
    <w:rsid w:val="00C4146F"/>
    <w:rsid w:val="00C41B52"/>
    <w:rsid w:val="00C42BA1"/>
    <w:rsid w:val="00C438A3"/>
    <w:rsid w:val="00C43AAD"/>
    <w:rsid w:val="00C442DB"/>
    <w:rsid w:val="00C44373"/>
    <w:rsid w:val="00C4458A"/>
    <w:rsid w:val="00C45175"/>
    <w:rsid w:val="00C455B5"/>
    <w:rsid w:val="00C47217"/>
    <w:rsid w:val="00C520E1"/>
    <w:rsid w:val="00C544E8"/>
    <w:rsid w:val="00C55608"/>
    <w:rsid w:val="00C57FC9"/>
    <w:rsid w:val="00C624F3"/>
    <w:rsid w:val="00C62ADB"/>
    <w:rsid w:val="00C630CE"/>
    <w:rsid w:val="00C64211"/>
    <w:rsid w:val="00C66062"/>
    <w:rsid w:val="00C6625D"/>
    <w:rsid w:val="00C6648C"/>
    <w:rsid w:val="00C67A20"/>
    <w:rsid w:val="00C67AEA"/>
    <w:rsid w:val="00C70E26"/>
    <w:rsid w:val="00C70F2B"/>
    <w:rsid w:val="00C72862"/>
    <w:rsid w:val="00C73B61"/>
    <w:rsid w:val="00C73F47"/>
    <w:rsid w:val="00C7445B"/>
    <w:rsid w:val="00C77687"/>
    <w:rsid w:val="00C82866"/>
    <w:rsid w:val="00C84567"/>
    <w:rsid w:val="00C85AF4"/>
    <w:rsid w:val="00C9066B"/>
    <w:rsid w:val="00C91C9C"/>
    <w:rsid w:val="00C92444"/>
    <w:rsid w:val="00C93606"/>
    <w:rsid w:val="00C95137"/>
    <w:rsid w:val="00C9661D"/>
    <w:rsid w:val="00CA0E47"/>
    <w:rsid w:val="00CA17C9"/>
    <w:rsid w:val="00CA18E8"/>
    <w:rsid w:val="00CA1E10"/>
    <w:rsid w:val="00CA2C88"/>
    <w:rsid w:val="00CA4BED"/>
    <w:rsid w:val="00CA519B"/>
    <w:rsid w:val="00CA6716"/>
    <w:rsid w:val="00CB1338"/>
    <w:rsid w:val="00CB2B25"/>
    <w:rsid w:val="00CB4347"/>
    <w:rsid w:val="00CB5C7D"/>
    <w:rsid w:val="00CB77F0"/>
    <w:rsid w:val="00CC0B80"/>
    <w:rsid w:val="00CC1D57"/>
    <w:rsid w:val="00CC2195"/>
    <w:rsid w:val="00CC3AFF"/>
    <w:rsid w:val="00CC3D02"/>
    <w:rsid w:val="00CC6D57"/>
    <w:rsid w:val="00CC6DBA"/>
    <w:rsid w:val="00CC7F04"/>
    <w:rsid w:val="00CD0CDD"/>
    <w:rsid w:val="00CD1463"/>
    <w:rsid w:val="00CD69D5"/>
    <w:rsid w:val="00CD7CB7"/>
    <w:rsid w:val="00CE078D"/>
    <w:rsid w:val="00CE2809"/>
    <w:rsid w:val="00CE5A7D"/>
    <w:rsid w:val="00CE5CFF"/>
    <w:rsid w:val="00CE7E34"/>
    <w:rsid w:val="00CF1BB8"/>
    <w:rsid w:val="00CF2431"/>
    <w:rsid w:val="00CF269C"/>
    <w:rsid w:val="00D01FFA"/>
    <w:rsid w:val="00D041AF"/>
    <w:rsid w:val="00D05048"/>
    <w:rsid w:val="00D0637A"/>
    <w:rsid w:val="00D06CAB"/>
    <w:rsid w:val="00D07CDC"/>
    <w:rsid w:val="00D103AA"/>
    <w:rsid w:val="00D104A7"/>
    <w:rsid w:val="00D118C2"/>
    <w:rsid w:val="00D12A2A"/>
    <w:rsid w:val="00D13971"/>
    <w:rsid w:val="00D13F7F"/>
    <w:rsid w:val="00D14105"/>
    <w:rsid w:val="00D16407"/>
    <w:rsid w:val="00D16A72"/>
    <w:rsid w:val="00D20165"/>
    <w:rsid w:val="00D2126B"/>
    <w:rsid w:val="00D2161E"/>
    <w:rsid w:val="00D23444"/>
    <w:rsid w:val="00D304B8"/>
    <w:rsid w:val="00D30A40"/>
    <w:rsid w:val="00D35193"/>
    <w:rsid w:val="00D355CD"/>
    <w:rsid w:val="00D421B2"/>
    <w:rsid w:val="00D426D0"/>
    <w:rsid w:val="00D43CD7"/>
    <w:rsid w:val="00D4404D"/>
    <w:rsid w:val="00D44754"/>
    <w:rsid w:val="00D4609C"/>
    <w:rsid w:val="00D47AD4"/>
    <w:rsid w:val="00D503D9"/>
    <w:rsid w:val="00D50582"/>
    <w:rsid w:val="00D534BD"/>
    <w:rsid w:val="00D5478E"/>
    <w:rsid w:val="00D548FC"/>
    <w:rsid w:val="00D56787"/>
    <w:rsid w:val="00D571EE"/>
    <w:rsid w:val="00D57FDD"/>
    <w:rsid w:val="00D630CC"/>
    <w:rsid w:val="00D63FBD"/>
    <w:rsid w:val="00D64624"/>
    <w:rsid w:val="00D6544D"/>
    <w:rsid w:val="00D66FDF"/>
    <w:rsid w:val="00D70E9F"/>
    <w:rsid w:val="00D7231C"/>
    <w:rsid w:val="00D742E0"/>
    <w:rsid w:val="00D75ECF"/>
    <w:rsid w:val="00D766E1"/>
    <w:rsid w:val="00D77045"/>
    <w:rsid w:val="00D80A15"/>
    <w:rsid w:val="00D80CC4"/>
    <w:rsid w:val="00D82835"/>
    <w:rsid w:val="00D83F92"/>
    <w:rsid w:val="00D84956"/>
    <w:rsid w:val="00D855CB"/>
    <w:rsid w:val="00D86AFB"/>
    <w:rsid w:val="00D86C62"/>
    <w:rsid w:val="00D86C80"/>
    <w:rsid w:val="00D87D40"/>
    <w:rsid w:val="00D900F8"/>
    <w:rsid w:val="00D91B80"/>
    <w:rsid w:val="00D92DF8"/>
    <w:rsid w:val="00D959C1"/>
    <w:rsid w:val="00D96B04"/>
    <w:rsid w:val="00DA04BE"/>
    <w:rsid w:val="00DA2660"/>
    <w:rsid w:val="00DA35AC"/>
    <w:rsid w:val="00DA4F8A"/>
    <w:rsid w:val="00DA7A5C"/>
    <w:rsid w:val="00DB21A5"/>
    <w:rsid w:val="00DB274B"/>
    <w:rsid w:val="00DB45B1"/>
    <w:rsid w:val="00DB4B77"/>
    <w:rsid w:val="00DB5474"/>
    <w:rsid w:val="00DB680C"/>
    <w:rsid w:val="00DC0597"/>
    <w:rsid w:val="00DC09EF"/>
    <w:rsid w:val="00DC3129"/>
    <w:rsid w:val="00DC49B5"/>
    <w:rsid w:val="00DC53C1"/>
    <w:rsid w:val="00DC5D0A"/>
    <w:rsid w:val="00DC6827"/>
    <w:rsid w:val="00DC6A75"/>
    <w:rsid w:val="00DC75B9"/>
    <w:rsid w:val="00DC79B8"/>
    <w:rsid w:val="00DD03D4"/>
    <w:rsid w:val="00DD050D"/>
    <w:rsid w:val="00DD06B8"/>
    <w:rsid w:val="00DD2462"/>
    <w:rsid w:val="00DD3FD7"/>
    <w:rsid w:val="00DD44A5"/>
    <w:rsid w:val="00DD7F7A"/>
    <w:rsid w:val="00DE024E"/>
    <w:rsid w:val="00DE17AE"/>
    <w:rsid w:val="00DE2B1D"/>
    <w:rsid w:val="00DE31D2"/>
    <w:rsid w:val="00DE489B"/>
    <w:rsid w:val="00DE5456"/>
    <w:rsid w:val="00DE7185"/>
    <w:rsid w:val="00DE729E"/>
    <w:rsid w:val="00DF0D0E"/>
    <w:rsid w:val="00DF1461"/>
    <w:rsid w:val="00DF1A00"/>
    <w:rsid w:val="00DF453E"/>
    <w:rsid w:val="00DF53A4"/>
    <w:rsid w:val="00DF59E8"/>
    <w:rsid w:val="00E0068D"/>
    <w:rsid w:val="00E0161F"/>
    <w:rsid w:val="00E019D6"/>
    <w:rsid w:val="00E0247E"/>
    <w:rsid w:val="00E02A1E"/>
    <w:rsid w:val="00E02F28"/>
    <w:rsid w:val="00E05E87"/>
    <w:rsid w:val="00E10173"/>
    <w:rsid w:val="00E10C46"/>
    <w:rsid w:val="00E12F01"/>
    <w:rsid w:val="00E12F76"/>
    <w:rsid w:val="00E1558D"/>
    <w:rsid w:val="00E214F2"/>
    <w:rsid w:val="00E241C1"/>
    <w:rsid w:val="00E24606"/>
    <w:rsid w:val="00E254C7"/>
    <w:rsid w:val="00E25D39"/>
    <w:rsid w:val="00E26DB7"/>
    <w:rsid w:val="00E277B5"/>
    <w:rsid w:val="00E277D7"/>
    <w:rsid w:val="00E27A16"/>
    <w:rsid w:val="00E32170"/>
    <w:rsid w:val="00E339C5"/>
    <w:rsid w:val="00E352B4"/>
    <w:rsid w:val="00E356E2"/>
    <w:rsid w:val="00E40979"/>
    <w:rsid w:val="00E41B7E"/>
    <w:rsid w:val="00E426B9"/>
    <w:rsid w:val="00E42757"/>
    <w:rsid w:val="00E42CFB"/>
    <w:rsid w:val="00E4320F"/>
    <w:rsid w:val="00E473B7"/>
    <w:rsid w:val="00E4759C"/>
    <w:rsid w:val="00E52107"/>
    <w:rsid w:val="00E52A8C"/>
    <w:rsid w:val="00E53FB7"/>
    <w:rsid w:val="00E563E8"/>
    <w:rsid w:val="00E62BA7"/>
    <w:rsid w:val="00E63B38"/>
    <w:rsid w:val="00E727DE"/>
    <w:rsid w:val="00E73377"/>
    <w:rsid w:val="00E75BF9"/>
    <w:rsid w:val="00E76AE5"/>
    <w:rsid w:val="00E803F6"/>
    <w:rsid w:val="00E80841"/>
    <w:rsid w:val="00E83331"/>
    <w:rsid w:val="00E8383C"/>
    <w:rsid w:val="00E83DB4"/>
    <w:rsid w:val="00E84BD8"/>
    <w:rsid w:val="00E85369"/>
    <w:rsid w:val="00E85EC4"/>
    <w:rsid w:val="00E86118"/>
    <w:rsid w:val="00E86C3E"/>
    <w:rsid w:val="00E8752C"/>
    <w:rsid w:val="00E93166"/>
    <w:rsid w:val="00E94253"/>
    <w:rsid w:val="00E94905"/>
    <w:rsid w:val="00E953BE"/>
    <w:rsid w:val="00E96A7F"/>
    <w:rsid w:val="00E974D7"/>
    <w:rsid w:val="00EA3185"/>
    <w:rsid w:val="00EA3EFD"/>
    <w:rsid w:val="00EB2811"/>
    <w:rsid w:val="00EB34EB"/>
    <w:rsid w:val="00EB64C5"/>
    <w:rsid w:val="00EB729B"/>
    <w:rsid w:val="00EC51B2"/>
    <w:rsid w:val="00EC6CD5"/>
    <w:rsid w:val="00EC719C"/>
    <w:rsid w:val="00ED1701"/>
    <w:rsid w:val="00ED3908"/>
    <w:rsid w:val="00ED3FE3"/>
    <w:rsid w:val="00ED557F"/>
    <w:rsid w:val="00ED5999"/>
    <w:rsid w:val="00ED5B81"/>
    <w:rsid w:val="00ED7A66"/>
    <w:rsid w:val="00EE0BA9"/>
    <w:rsid w:val="00EE0D75"/>
    <w:rsid w:val="00EE1348"/>
    <w:rsid w:val="00EE4802"/>
    <w:rsid w:val="00EE4A75"/>
    <w:rsid w:val="00EE6644"/>
    <w:rsid w:val="00EE690A"/>
    <w:rsid w:val="00EE6DB6"/>
    <w:rsid w:val="00EE787B"/>
    <w:rsid w:val="00EF1B32"/>
    <w:rsid w:val="00EF49F8"/>
    <w:rsid w:val="00EF646F"/>
    <w:rsid w:val="00F0113A"/>
    <w:rsid w:val="00F023B4"/>
    <w:rsid w:val="00F042CA"/>
    <w:rsid w:val="00F0694A"/>
    <w:rsid w:val="00F11267"/>
    <w:rsid w:val="00F13C14"/>
    <w:rsid w:val="00F17F94"/>
    <w:rsid w:val="00F2105C"/>
    <w:rsid w:val="00F2276F"/>
    <w:rsid w:val="00F2586F"/>
    <w:rsid w:val="00F277E0"/>
    <w:rsid w:val="00F308C4"/>
    <w:rsid w:val="00F32ED4"/>
    <w:rsid w:val="00F34086"/>
    <w:rsid w:val="00F34A5D"/>
    <w:rsid w:val="00F40D66"/>
    <w:rsid w:val="00F41696"/>
    <w:rsid w:val="00F43595"/>
    <w:rsid w:val="00F45634"/>
    <w:rsid w:val="00F475A5"/>
    <w:rsid w:val="00F5230F"/>
    <w:rsid w:val="00F52E4C"/>
    <w:rsid w:val="00F53B9A"/>
    <w:rsid w:val="00F54438"/>
    <w:rsid w:val="00F5488E"/>
    <w:rsid w:val="00F566BC"/>
    <w:rsid w:val="00F628D8"/>
    <w:rsid w:val="00F62AC1"/>
    <w:rsid w:val="00F62C59"/>
    <w:rsid w:val="00F65D48"/>
    <w:rsid w:val="00F65E42"/>
    <w:rsid w:val="00F66F67"/>
    <w:rsid w:val="00F705CD"/>
    <w:rsid w:val="00F70A1B"/>
    <w:rsid w:val="00F7162E"/>
    <w:rsid w:val="00F71AFD"/>
    <w:rsid w:val="00F72105"/>
    <w:rsid w:val="00F72246"/>
    <w:rsid w:val="00F736AA"/>
    <w:rsid w:val="00F73709"/>
    <w:rsid w:val="00F7544F"/>
    <w:rsid w:val="00F802BA"/>
    <w:rsid w:val="00F8413A"/>
    <w:rsid w:val="00F855DA"/>
    <w:rsid w:val="00F86582"/>
    <w:rsid w:val="00F87CF4"/>
    <w:rsid w:val="00F92084"/>
    <w:rsid w:val="00F922B8"/>
    <w:rsid w:val="00F92D28"/>
    <w:rsid w:val="00F96355"/>
    <w:rsid w:val="00F96C46"/>
    <w:rsid w:val="00F970D7"/>
    <w:rsid w:val="00F97871"/>
    <w:rsid w:val="00F97CFF"/>
    <w:rsid w:val="00FA196F"/>
    <w:rsid w:val="00FA3358"/>
    <w:rsid w:val="00FA34CD"/>
    <w:rsid w:val="00FB0574"/>
    <w:rsid w:val="00FB0E3A"/>
    <w:rsid w:val="00FB1950"/>
    <w:rsid w:val="00FB26A2"/>
    <w:rsid w:val="00FB4100"/>
    <w:rsid w:val="00FB6D8D"/>
    <w:rsid w:val="00FB6EF2"/>
    <w:rsid w:val="00FB6F3C"/>
    <w:rsid w:val="00FB7EDC"/>
    <w:rsid w:val="00FC236A"/>
    <w:rsid w:val="00FC2D48"/>
    <w:rsid w:val="00FC41AB"/>
    <w:rsid w:val="00FC5650"/>
    <w:rsid w:val="00FC640B"/>
    <w:rsid w:val="00FC79E5"/>
    <w:rsid w:val="00FC7AE0"/>
    <w:rsid w:val="00FD0F7B"/>
    <w:rsid w:val="00FD232E"/>
    <w:rsid w:val="00FD39A7"/>
    <w:rsid w:val="00FD468F"/>
    <w:rsid w:val="00FD53EF"/>
    <w:rsid w:val="00FD55DE"/>
    <w:rsid w:val="00FE03C3"/>
    <w:rsid w:val="00FE20CF"/>
    <w:rsid w:val="00FE2448"/>
    <w:rsid w:val="00FE42FF"/>
    <w:rsid w:val="00FE4444"/>
    <w:rsid w:val="00FE59AD"/>
    <w:rsid w:val="00FF118F"/>
    <w:rsid w:val="00FF18AA"/>
    <w:rsid w:val="00FF1D59"/>
    <w:rsid w:val="00FF2B69"/>
    <w:rsid w:val="00FF5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7EBBE"/>
  <w15:docId w15:val="{AAE15864-6AE1-41C9-B767-61E4D57E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C0B"/>
    <w:rPr>
      <w:sz w:val="24"/>
      <w:lang w:eastAsia="en-US"/>
    </w:rPr>
  </w:style>
  <w:style w:type="paragraph" w:styleId="Heading1">
    <w:name w:val="heading 1"/>
    <w:basedOn w:val="Normal"/>
    <w:next w:val="Normal"/>
    <w:qFormat/>
    <w:rsid w:val="00051C07"/>
    <w:pPr>
      <w:keepNext/>
      <w:framePr w:dropCap="drop" w:lines="3" w:wrap="auto" w:vAnchor="text" w:hAnchor="text"/>
      <w:spacing w:line="820" w:lineRule="exact"/>
      <w:outlineLvl w:val="0"/>
    </w:pPr>
    <w:rPr>
      <w:i/>
      <w:position w:val="-9"/>
      <w:sz w:val="104"/>
    </w:rPr>
  </w:style>
  <w:style w:type="paragraph" w:styleId="Heading2">
    <w:name w:val="heading 2"/>
    <w:basedOn w:val="Normal"/>
    <w:next w:val="Normal"/>
    <w:qFormat/>
    <w:rsid w:val="00051C07"/>
    <w:pPr>
      <w:keepNext/>
      <w:outlineLvl w:val="1"/>
    </w:pPr>
    <w:rPr>
      <w:b/>
      <w:i/>
    </w:rPr>
  </w:style>
  <w:style w:type="paragraph" w:styleId="Heading3">
    <w:name w:val="heading 3"/>
    <w:basedOn w:val="Normal"/>
    <w:next w:val="Normal"/>
    <w:qFormat/>
    <w:rsid w:val="00051C07"/>
    <w:pPr>
      <w:keepNext/>
      <w:jc w:val="center"/>
      <w:outlineLvl w:val="2"/>
    </w:pPr>
    <w:rPr>
      <w:rFonts w:ascii="Arial" w:hAnsi="Arial"/>
      <w:b/>
    </w:rPr>
  </w:style>
  <w:style w:type="paragraph" w:styleId="Heading4">
    <w:name w:val="heading 4"/>
    <w:basedOn w:val="Normal"/>
    <w:next w:val="Normal"/>
    <w:qFormat/>
    <w:rsid w:val="00051C07"/>
    <w:pPr>
      <w:keepNext/>
      <w:outlineLvl w:val="3"/>
    </w:pPr>
    <w:rPr>
      <w:b/>
      <w:i/>
      <w:sz w:val="20"/>
    </w:rPr>
  </w:style>
  <w:style w:type="paragraph" w:styleId="Heading5">
    <w:name w:val="heading 5"/>
    <w:basedOn w:val="Normal"/>
    <w:next w:val="Normal"/>
    <w:qFormat/>
    <w:rsid w:val="00051C07"/>
    <w:pPr>
      <w:keepNext/>
      <w:outlineLvl w:val="4"/>
    </w:pPr>
    <w:rPr>
      <w:rFonts w:ascii="Arial" w:hAnsi="Arial"/>
      <w:b/>
    </w:rPr>
  </w:style>
  <w:style w:type="paragraph" w:styleId="Heading6">
    <w:name w:val="heading 6"/>
    <w:basedOn w:val="Normal"/>
    <w:next w:val="Normal"/>
    <w:qFormat/>
    <w:rsid w:val="00051C07"/>
    <w:pPr>
      <w:keepNext/>
      <w:jc w:val="both"/>
      <w:outlineLvl w:val="5"/>
    </w:pPr>
    <w:rPr>
      <w:b/>
      <w:i/>
      <w:sz w:val="40"/>
    </w:rPr>
  </w:style>
  <w:style w:type="paragraph" w:styleId="Heading7">
    <w:name w:val="heading 7"/>
    <w:basedOn w:val="Normal"/>
    <w:next w:val="Normal"/>
    <w:qFormat/>
    <w:rsid w:val="00051C07"/>
    <w:pPr>
      <w:keepNext/>
      <w:numPr>
        <w:numId w:val="1"/>
      </w:numPr>
      <w:jc w:val="both"/>
      <w:outlineLvl w:val="6"/>
    </w:pPr>
    <w:rPr>
      <w:b/>
    </w:rPr>
  </w:style>
  <w:style w:type="paragraph" w:styleId="Heading8">
    <w:name w:val="heading 8"/>
    <w:basedOn w:val="Normal"/>
    <w:next w:val="Normal"/>
    <w:qFormat/>
    <w:rsid w:val="00051C07"/>
    <w:pPr>
      <w:keepNext/>
      <w:ind w:left="720"/>
      <w:jc w:val="right"/>
      <w:outlineLvl w:val="7"/>
    </w:pPr>
    <w:rPr>
      <w:b/>
    </w:rPr>
  </w:style>
  <w:style w:type="paragraph" w:styleId="Heading9">
    <w:name w:val="heading 9"/>
    <w:basedOn w:val="Normal"/>
    <w:next w:val="Normal"/>
    <w:qFormat/>
    <w:rsid w:val="00051C07"/>
    <w:pPr>
      <w:keepNext/>
      <w:ind w:right="432"/>
      <w:jc w:val="right"/>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51C07"/>
    <w:pPr>
      <w:tabs>
        <w:tab w:val="center" w:pos="4320"/>
        <w:tab w:val="right" w:pos="8640"/>
      </w:tabs>
    </w:pPr>
  </w:style>
  <w:style w:type="paragraph" w:styleId="Footer">
    <w:name w:val="footer"/>
    <w:basedOn w:val="Normal"/>
    <w:rsid w:val="00051C07"/>
    <w:pPr>
      <w:tabs>
        <w:tab w:val="center" w:pos="4320"/>
        <w:tab w:val="right" w:pos="8640"/>
      </w:tabs>
    </w:pPr>
  </w:style>
  <w:style w:type="character" w:styleId="PageNumber">
    <w:name w:val="page number"/>
    <w:basedOn w:val="DefaultParagraphFont"/>
    <w:rsid w:val="00051C07"/>
  </w:style>
  <w:style w:type="paragraph" w:styleId="BodyTextIndent">
    <w:name w:val="Body Text Indent"/>
    <w:basedOn w:val="Normal"/>
    <w:rsid w:val="00051C07"/>
    <w:pPr>
      <w:ind w:left="175"/>
      <w:jc w:val="both"/>
    </w:pPr>
    <w:rPr>
      <w:sz w:val="20"/>
    </w:rPr>
  </w:style>
  <w:style w:type="paragraph" w:styleId="BodyTextIndent2">
    <w:name w:val="Body Text Indent 2"/>
    <w:basedOn w:val="Normal"/>
    <w:rsid w:val="00051C07"/>
    <w:pPr>
      <w:ind w:left="720"/>
      <w:jc w:val="both"/>
    </w:pPr>
  </w:style>
  <w:style w:type="paragraph" w:styleId="BodyText">
    <w:name w:val="Body Text"/>
    <w:basedOn w:val="Normal"/>
    <w:rsid w:val="00051C07"/>
    <w:pPr>
      <w:jc w:val="both"/>
    </w:pPr>
  </w:style>
  <w:style w:type="paragraph" w:styleId="BodyTextIndent3">
    <w:name w:val="Body Text Indent 3"/>
    <w:basedOn w:val="Normal"/>
    <w:rsid w:val="00051C07"/>
    <w:pPr>
      <w:ind w:left="1440" w:hanging="90"/>
      <w:jc w:val="both"/>
    </w:pPr>
    <w:rPr>
      <w:i/>
    </w:rPr>
  </w:style>
  <w:style w:type="paragraph" w:styleId="Subtitle">
    <w:name w:val="Subtitle"/>
    <w:basedOn w:val="Normal"/>
    <w:qFormat/>
    <w:rsid w:val="00051C07"/>
    <w:pPr>
      <w:numPr>
        <w:numId w:val="2"/>
      </w:numPr>
      <w:jc w:val="both"/>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character" w:customStyle="1" w:styleId="address">
    <w:name w:val="address"/>
    <w:basedOn w:val="DefaultParagraphFont"/>
    <w:rsid w:val="001C7C91"/>
  </w:style>
  <w:style w:type="character" w:styleId="UnresolvedMention">
    <w:name w:val="Unresolved Mention"/>
    <w:uiPriority w:val="99"/>
    <w:semiHidden/>
    <w:unhideWhenUsed/>
    <w:rsid w:val="00E47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400640831">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24217737">
      <w:bodyDiv w:val="1"/>
      <w:marLeft w:val="0"/>
      <w:marRight w:val="0"/>
      <w:marTop w:val="0"/>
      <w:marBottom w:val="0"/>
      <w:divBdr>
        <w:top w:val="none" w:sz="0" w:space="0" w:color="auto"/>
        <w:left w:val="none" w:sz="0" w:space="0" w:color="auto"/>
        <w:bottom w:val="none" w:sz="0" w:space="0" w:color="auto"/>
        <w:right w:val="none" w:sz="0" w:space="0" w:color="auto"/>
      </w:divBdr>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862548860">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lerk@stanfordrivers-pc.gov.uk"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39975-6413-4B1C-8C4E-0B000DC5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Blacklet + logo</Template>
  <TotalTime>11</TotalTime>
  <Pages>1</Pages>
  <Words>252</Words>
  <Characters>1245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Susan Deluca</dc:creator>
  <cp:keywords/>
  <cp:lastModifiedBy>Adriana Jones</cp:lastModifiedBy>
  <cp:revision>19</cp:revision>
  <cp:lastPrinted>2026-05-14T09:38:00Z</cp:lastPrinted>
  <dcterms:created xsi:type="dcterms:W3CDTF">2026-06-28T12:36:00Z</dcterms:created>
  <dcterms:modified xsi:type="dcterms:W3CDTF">2026-06-28T12:46:00Z</dcterms:modified>
</cp:coreProperties>
</file>